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A7B97">
        <w:rPr>
          <w:rFonts w:ascii="Times New (W1)" w:eastAsia="Times New Roman" w:hAnsi="Times New (W1)"/>
          <w:sz w:val="28"/>
          <w:szCs w:val="28"/>
          <w:lang w:eastAsia="pt-BR"/>
        </w:rPr>
        <w:t>037/19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A7B9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A7B97" w:rsidRDefault="00FA7B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Leopoldo Fiedler, nas proximidades do imóvel nº 325.</w:t>
      </w:r>
    </w:p>
    <w:p w:rsidR="008763C7" w:rsidRDefault="008763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A7B97" w:rsidRDefault="00FA7B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que, com as novas instalações da unidade do CRAS (Centro de Referência de Assistência Social), houve um aumento significativo de veículos e pedestres transitando na referida via. A faixa elevada trará melhores condições de acessibilidade e segurança aos pedestres, além de reduzir a velocidade dos veículos no local.</w:t>
      </w:r>
    </w:p>
    <w:p w:rsidR="008763C7" w:rsidRDefault="008763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</w:p>
    <w:p w:rsidR="0075570F" w:rsidRPr="0075570F" w:rsidRDefault="00FA7B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7B97">
        <w:rPr>
          <w:rFonts w:ascii="Times New Roman" w:eastAsia="Times New Roman" w:hAnsi="Times New Roman"/>
          <w:sz w:val="24"/>
          <w:szCs w:val="28"/>
          <w:lang w:eastAsia="pt-BR"/>
        </w:rPr>
        <w:t>16 de setembro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A7B97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9216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8763C7"/>
    <w:rsid w:val="0095688A"/>
    <w:rsid w:val="009A668E"/>
    <w:rsid w:val="00A3167C"/>
    <w:rsid w:val="00CD3940"/>
    <w:rsid w:val="00D866E9"/>
    <w:rsid w:val="00D90C74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4154"/>
  <w15:chartTrackingRefBased/>
  <w15:docId w15:val="{280B89FF-9DE5-4418-9B79-EADDF60D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37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2019-09-16T16:42:00Z</cp:lastPrinted>
  <dcterms:created xsi:type="dcterms:W3CDTF">2019-09-16T16:43:00Z</dcterms:created>
  <dcterms:modified xsi:type="dcterms:W3CDTF">2019-09-16T16:43:00Z</dcterms:modified>
</cp:coreProperties>
</file>