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C7DAB">
        <w:rPr>
          <w:rFonts w:ascii="Times New (W1)" w:eastAsia="Times New Roman" w:hAnsi="Times New (W1)"/>
          <w:sz w:val="28"/>
          <w:szCs w:val="28"/>
          <w:lang w:eastAsia="pt-BR"/>
        </w:rPr>
        <w:t>038/19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C7D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C7DAB" w:rsidRDefault="003C7D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Barão do Rio Branco, nas proximidades do imóvel nº 2163 (Caribe Têxtil).</w:t>
      </w:r>
    </w:p>
    <w:p w:rsidR="00DB61D0" w:rsidRDefault="00DB61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C7DAB" w:rsidRDefault="003C7D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 tendo em vista que, no local há grande movimentação de pessoas em decorrência do comércio e de indústrias próximos, além do número significativo de moradores do loteamento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 A faixa elevada trará melhores condições de acessibilidade e segurança aos pedestres, além de reduzir a velocidade dos veículos no local.</w:t>
      </w:r>
    </w:p>
    <w:p w:rsidR="00DB61D0" w:rsidRDefault="00DB61D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</w:p>
    <w:p w:rsidR="0075570F" w:rsidRPr="0075570F" w:rsidRDefault="003C7DA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7DAB">
        <w:rPr>
          <w:rFonts w:ascii="Times New Roman" w:eastAsia="Times New Roman" w:hAnsi="Times New Roman"/>
          <w:sz w:val="24"/>
          <w:szCs w:val="28"/>
          <w:lang w:eastAsia="pt-BR"/>
        </w:rPr>
        <w:t>16 de setembro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C7DAB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C7DAB"/>
    <w:rsid w:val="00506EE6"/>
    <w:rsid w:val="0053668A"/>
    <w:rsid w:val="00605E35"/>
    <w:rsid w:val="006639B7"/>
    <w:rsid w:val="0075570F"/>
    <w:rsid w:val="007D6552"/>
    <w:rsid w:val="008533A7"/>
    <w:rsid w:val="0095688A"/>
    <w:rsid w:val="009A668E"/>
    <w:rsid w:val="00A3167C"/>
    <w:rsid w:val="00C42819"/>
    <w:rsid w:val="00CD3940"/>
    <w:rsid w:val="00D866E9"/>
    <w:rsid w:val="00D90C74"/>
    <w:rsid w:val="00D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439B"/>
  <w15:chartTrackingRefBased/>
  <w15:docId w15:val="{C793FE9C-0CB0-41C3-8BB9-17B7A738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38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2019-09-16T16:46:00Z</cp:lastPrinted>
  <dcterms:created xsi:type="dcterms:W3CDTF">2019-09-16T16:48:00Z</dcterms:created>
  <dcterms:modified xsi:type="dcterms:W3CDTF">2019-09-16T16:48:00Z</dcterms:modified>
</cp:coreProperties>
</file>