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E7012">
        <w:rPr>
          <w:rFonts w:ascii="Times New (W1)" w:eastAsia="Times New Roman" w:hAnsi="Times New (W1)"/>
          <w:sz w:val="28"/>
          <w:szCs w:val="28"/>
          <w:lang w:eastAsia="pt-BR"/>
        </w:rPr>
        <w:t>039/19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E701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AURINO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E7012" w:rsidRDefault="00DE7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câmeras de vigilância na localidade de Schroeder I, em alguns pontos estratégicos, como no final da Rua Rio de Janeiro, divisa com o município de Guaramirim; na Rua Guaramirim, nas proximidades do posto de saúde; e na Rua Erich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Froehner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nas proximidades da Escola de Educação Básica Prof. Elisa Cláudio de Aguiar. </w:t>
      </w:r>
    </w:p>
    <w:p w:rsidR="00ED132A" w:rsidRDefault="00ED13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E7012" w:rsidRDefault="00DE7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tendo em vista a necessidade de maior segurança nesses locais, com o objetivo de coibir a criminalidade, em especial, furtos, vandalismo e consumo de drogas.</w:t>
      </w:r>
    </w:p>
    <w:p w:rsidR="00ED132A" w:rsidRDefault="00ED13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</w:p>
    <w:p w:rsidR="0075570F" w:rsidRPr="0075570F" w:rsidRDefault="00DE7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E7012">
        <w:rPr>
          <w:rFonts w:ascii="Times New Roman" w:eastAsia="Times New Roman" w:hAnsi="Times New Roman"/>
          <w:sz w:val="24"/>
          <w:szCs w:val="28"/>
          <w:lang w:eastAsia="pt-BR"/>
        </w:rPr>
        <w:t>16 de setembro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E7012">
        <w:rPr>
          <w:rFonts w:ascii="Times New Roman" w:eastAsia="Times New Roman" w:hAnsi="Times New Roman"/>
          <w:sz w:val="24"/>
          <w:szCs w:val="28"/>
          <w:lang w:eastAsia="pt-BR"/>
        </w:rPr>
        <w:t>AURINO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75570F"/>
    <w:rsid w:val="007D6552"/>
    <w:rsid w:val="008533A7"/>
    <w:rsid w:val="0095688A"/>
    <w:rsid w:val="009611CE"/>
    <w:rsid w:val="009A668E"/>
    <w:rsid w:val="00A3167C"/>
    <w:rsid w:val="00CD3940"/>
    <w:rsid w:val="00D866E9"/>
    <w:rsid w:val="00D90C74"/>
    <w:rsid w:val="00DE7012"/>
    <w:rsid w:val="00E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1D96"/>
  <w15:chartTrackingRefBased/>
  <w15:docId w15:val="{48058569-1A30-4323-9FF5-1752BF68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39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2019-09-16T17:13:00Z</dcterms:created>
  <dcterms:modified xsi:type="dcterms:W3CDTF">2019-09-16T17:13:00Z</dcterms:modified>
</cp:coreProperties>
</file>