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267F1">
        <w:rPr>
          <w:rFonts w:ascii="Times New (W1)" w:eastAsia="Times New Roman" w:hAnsi="Times New (W1)"/>
          <w:sz w:val="28"/>
          <w:szCs w:val="28"/>
          <w:lang w:eastAsia="pt-BR"/>
        </w:rPr>
        <w:t>041/19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267F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267F1" w:rsidRDefault="00F267F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extensão de iluminação pública da Rua Godffried Maske.</w:t>
      </w:r>
    </w:p>
    <w:p w:rsidR="00F267F1" w:rsidRDefault="00F267F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267F1" w:rsidRDefault="00F267F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no final da rua, não há iluminação, o que traz insegurança aos moradores, uma vez que o mato está invadindo a via e há uma movimentação frequente de veículos. Segundo os moradores, pessoas estacionam seus veículos no local com a intenção de praticar atos libidinosos em seu interior.</w:t>
      </w:r>
    </w:p>
    <w:p w:rsidR="00F267F1" w:rsidRDefault="00F267F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267F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267F1">
        <w:rPr>
          <w:rFonts w:ascii="Times New Roman" w:eastAsia="Times New Roman" w:hAnsi="Times New Roman"/>
          <w:sz w:val="24"/>
          <w:szCs w:val="28"/>
          <w:lang w:eastAsia="pt-BR"/>
        </w:rPr>
        <w:t>14 de outubro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267F1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90CB8"/>
    <w:rsid w:val="00506EE6"/>
    <w:rsid w:val="0053668A"/>
    <w:rsid w:val="00605E35"/>
    <w:rsid w:val="0075570F"/>
    <w:rsid w:val="007D6552"/>
    <w:rsid w:val="008533A7"/>
    <w:rsid w:val="0095688A"/>
    <w:rsid w:val="009A668E"/>
    <w:rsid w:val="00A3167C"/>
    <w:rsid w:val="00CD3940"/>
    <w:rsid w:val="00D866E9"/>
    <w:rsid w:val="00D90C74"/>
    <w:rsid w:val="00F2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F34AA-16FB-4D9F-8C9B-0BB63330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41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2019-10-14T16:05:00Z</cp:lastPrinted>
  <dcterms:created xsi:type="dcterms:W3CDTF">2019-10-14T16:09:00Z</dcterms:created>
  <dcterms:modified xsi:type="dcterms:W3CDTF">2019-10-14T16:09:00Z</dcterms:modified>
</cp:coreProperties>
</file>