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27FAA">
        <w:rPr>
          <w:rFonts w:ascii="Times New (W1)" w:eastAsia="Times New Roman" w:hAnsi="Times New (W1)"/>
          <w:sz w:val="28"/>
          <w:szCs w:val="28"/>
          <w:lang w:eastAsia="pt-BR"/>
        </w:rPr>
        <w:t>042/19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27FA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27FAA" w:rsidRDefault="00027FA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iluminação pública na lateral da Praça Municipal Prefeito Helmuth Moritz Germano Hertel, ao lado do imóvel nº 720, situado na Rua Guilherme Zastrow.</w:t>
      </w:r>
    </w:p>
    <w:p w:rsidR="00027FAA" w:rsidRDefault="00027FA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27FAA" w:rsidRDefault="00027FA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 falta de iluminação traz insegurança, uma vez que há uma movimentação frequente de veículos. Segundo os moradores, pessoas estacionam seus veículos no local com a intenção de praticar atos libidinosos em seu interior.</w:t>
      </w:r>
    </w:p>
    <w:p w:rsidR="00027FAA" w:rsidRDefault="00027FA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27FA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27FAA">
        <w:rPr>
          <w:rFonts w:ascii="Times New Roman" w:eastAsia="Times New Roman" w:hAnsi="Times New Roman"/>
          <w:sz w:val="24"/>
          <w:szCs w:val="28"/>
          <w:lang w:eastAsia="pt-BR"/>
        </w:rPr>
        <w:t>14 de outubro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27FAA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7FAA"/>
    <w:rsid w:val="00035EAC"/>
    <w:rsid w:val="000437CB"/>
    <w:rsid w:val="00067A87"/>
    <w:rsid w:val="001A25DF"/>
    <w:rsid w:val="001D141E"/>
    <w:rsid w:val="003030B3"/>
    <w:rsid w:val="00506EE6"/>
    <w:rsid w:val="0053668A"/>
    <w:rsid w:val="00604058"/>
    <w:rsid w:val="00605E35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BED7B-61A6-4105-A9D4-652EBBD2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42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2019-10-14T16:10:00Z</dcterms:created>
  <dcterms:modified xsi:type="dcterms:W3CDTF">2019-10-14T16:10:00Z</dcterms:modified>
</cp:coreProperties>
</file>