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005EB">
        <w:rPr>
          <w:rFonts w:ascii="Times New (W1)" w:eastAsia="Times New Roman" w:hAnsi="Times New (W1)"/>
          <w:sz w:val="28"/>
          <w:szCs w:val="28"/>
          <w:lang w:eastAsia="pt-BR"/>
        </w:rPr>
        <w:t>043/19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005E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VALFRIDO PEDRO DOS SANTOS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005EB" w:rsidRDefault="00D005E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placa indicativa no início da Rua Cristiane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Zerbin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informando o acesso ao posto de saúde e ao 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C.E.I.M 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Profª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.  Cristiane Inês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Zerbin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bookmarkStart w:id="0" w:name="_GoBack"/>
      <w:bookmarkEnd w:id="0"/>
    </w:p>
    <w:p w:rsidR="00D005EB" w:rsidRDefault="00D005E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005EB" w:rsidRDefault="00D005E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pois, facilitará a localização da unidade de saúde e de ensino, tendo em vista que os mesmos </w:t>
      </w:r>
      <w:r w:rsidR="00BF68FC">
        <w:rPr>
          <w:rFonts w:ascii="Times New Roman" w:eastAsia="Times New Roman" w:hAnsi="Times New Roman"/>
          <w:sz w:val="24"/>
          <w:szCs w:val="28"/>
          <w:lang w:eastAsia="pt-BR"/>
        </w:rPr>
        <w:t>se encontram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em uma via secundária do bairro Rio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Hern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D005EB" w:rsidRDefault="00D005E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D005E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005EB">
        <w:rPr>
          <w:rFonts w:ascii="Times New Roman" w:eastAsia="Times New Roman" w:hAnsi="Times New Roman"/>
          <w:sz w:val="24"/>
          <w:szCs w:val="28"/>
          <w:lang w:eastAsia="pt-BR"/>
        </w:rPr>
        <w:t>14 de outubro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D005EB">
        <w:rPr>
          <w:rFonts w:ascii="Times New Roman" w:eastAsia="Times New Roman" w:hAnsi="Times New Roman"/>
          <w:sz w:val="24"/>
          <w:szCs w:val="28"/>
          <w:lang w:eastAsia="pt-BR"/>
        </w:rPr>
        <w:t>VALFRIDO PEDRO DOS SANTOS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7065B7"/>
    <w:rsid w:val="0075570F"/>
    <w:rsid w:val="007D6552"/>
    <w:rsid w:val="008533A7"/>
    <w:rsid w:val="0095688A"/>
    <w:rsid w:val="009A668E"/>
    <w:rsid w:val="00A3167C"/>
    <w:rsid w:val="00BF68FC"/>
    <w:rsid w:val="00CD3940"/>
    <w:rsid w:val="00D005EB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9C7C"/>
  <w15:chartTrackingRefBased/>
  <w15:docId w15:val="{5C8F1CB6-0BBA-489E-B765-14BCFB8B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43-19</Template>
  <TotalTime>4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2019-10-14T16:45:00Z</dcterms:created>
  <dcterms:modified xsi:type="dcterms:W3CDTF">2019-10-14T16:48:00Z</dcterms:modified>
</cp:coreProperties>
</file>