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D1C71">
        <w:rPr>
          <w:rFonts w:ascii="Times New (W1)" w:eastAsia="Times New Roman" w:hAnsi="Times New (W1)"/>
          <w:sz w:val="28"/>
          <w:szCs w:val="28"/>
          <w:lang w:eastAsia="pt-BR"/>
        </w:rPr>
        <w:t>046/19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D1C7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D1C71" w:rsidRDefault="00AD1C7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reservatórios de água potável, um na localidade de Schroeder I e outro na localidade do Rio Hern.</w:t>
      </w:r>
    </w:p>
    <w:p w:rsidR="00AD1C71" w:rsidRDefault="00AD1C7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D1C71" w:rsidRDefault="00AD1C7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a necessidade eminente de melhorias na distribuição de água nos bairros mencionados. O pedido vem de encontro com as metas fixadas na Lei de Diretrizes Orçamentárias para o ano de 2019, sugerindo assim, que seja dada prioridade para sua execução, uma vez que os moradores dos dois bairros sofrem com a frequente falta de água.</w:t>
      </w:r>
    </w:p>
    <w:p w:rsidR="00AD1C71" w:rsidRDefault="00AD1C7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AD1C7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D1C71">
        <w:rPr>
          <w:rFonts w:ascii="Times New Roman" w:eastAsia="Times New Roman" w:hAnsi="Times New Roman"/>
          <w:sz w:val="24"/>
          <w:szCs w:val="28"/>
          <w:lang w:eastAsia="pt-BR"/>
        </w:rPr>
        <w:t>31 de outubro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D1C71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568E1"/>
    <w:rsid w:val="00605E35"/>
    <w:rsid w:val="0075570F"/>
    <w:rsid w:val="007D6552"/>
    <w:rsid w:val="008533A7"/>
    <w:rsid w:val="0095688A"/>
    <w:rsid w:val="009A668E"/>
    <w:rsid w:val="00A3167C"/>
    <w:rsid w:val="00AD1C71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7DCE8-5CF4-4181-A1A6-273AFFB2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46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2019-10-31T19:15:00Z</dcterms:created>
  <dcterms:modified xsi:type="dcterms:W3CDTF">2019-10-31T19:15:00Z</dcterms:modified>
</cp:coreProperties>
</file>