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757F">
        <w:rPr>
          <w:rFonts w:ascii="Times New (W1)" w:eastAsia="Times New Roman" w:hAnsi="Times New (W1)"/>
          <w:sz w:val="28"/>
          <w:szCs w:val="28"/>
          <w:lang w:eastAsia="pt-BR"/>
        </w:rPr>
        <w:t>047/19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5757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5757F" w:rsidRDefault="00E575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boca de lobo existente na Rua Marechal Castelo Branco, nas proximidades do imóvel nº 3339, para que o referido bueiro tenha maior nivelamento com a via.</w:t>
      </w:r>
    </w:p>
    <w:p w:rsidR="00E5757F" w:rsidRDefault="00E575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devido a profundidade do bueiro, pedestres e ciclista podem se acidentar no local.</w:t>
      </w:r>
    </w:p>
    <w:p w:rsidR="008F3977" w:rsidRDefault="008F39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575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757F">
        <w:rPr>
          <w:rFonts w:ascii="Times New Roman" w:eastAsia="Times New Roman" w:hAnsi="Times New Roman"/>
          <w:sz w:val="24"/>
          <w:szCs w:val="28"/>
          <w:lang w:eastAsia="pt-BR"/>
        </w:rPr>
        <w:t>04 de novembro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5757F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5FF4"/>
    <w:rsid w:val="003030B3"/>
    <w:rsid w:val="00506EE6"/>
    <w:rsid w:val="0053668A"/>
    <w:rsid w:val="00605E35"/>
    <w:rsid w:val="0075570F"/>
    <w:rsid w:val="007D6552"/>
    <w:rsid w:val="008533A7"/>
    <w:rsid w:val="008F3977"/>
    <w:rsid w:val="0095688A"/>
    <w:rsid w:val="009A668E"/>
    <w:rsid w:val="00A3167C"/>
    <w:rsid w:val="00CD3940"/>
    <w:rsid w:val="00D866E9"/>
    <w:rsid w:val="00D90C74"/>
    <w:rsid w:val="00E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AE85"/>
  <w15:chartTrackingRefBased/>
  <w15:docId w15:val="{BD2C664B-BA1A-40C6-ABDB-94EAC840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47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2019-11-04T18:06:00Z</cp:lastPrinted>
  <dcterms:created xsi:type="dcterms:W3CDTF">2019-11-04T18:08:00Z</dcterms:created>
  <dcterms:modified xsi:type="dcterms:W3CDTF">2019-11-04T18:08:00Z</dcterms:modified>
</cp:coreProperties>
</file>