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152" w:rsidRDefault="00CC2152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</w:p>
    <w:p w:rsidR="00CC2152" w:rsidRDefault="00CC2152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</w:p>
    <w:p w:rsidR="00CC2152" w:rsidRDefault="00CC2152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bookmarkStart w:id="0" w:name="_GoBack"/>
      <w:bookmarkEnd w:id="0"/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617B3">
        <w:rPr>
          <w:rFonts w:ascii="Times New (W1)" w:eastAsia="Times New Roman" w:hAnsi="Times New (W1)"/>
          <w:sz w:val="28"/>
          <w:szCs w:val="28"/>
          <w:lang w:eastAsia="pt-BR"/>
        </w:rPr>
        <w:t>048/19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617B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VALFRIDO PEDRO DOS SANTOS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C617B3" w:rsidRDefault="00C617B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substituição do ponto de ônibus existente na Rua Gustavo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Streit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, nas proximidades do imóvel nº 1573.</w:t>
      </w:r>
    </w:p>
    <w:p w:rsidR="00C617B3" w:rsidRDefault="00C617B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pois, o ponto de ônibus existente está muito danificado. Assim, com um novo abrigo, o local ficará mais harmonioso, trará maior conforto e segurança, proporcionando um espaço adequado para os munícipes aguardarem a chegada do ônibus. </w:t>
      </w:r>
    </w:p>
    <w:p w:rsidR="00C617B3" w:rsidRDefault="00C617B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C617B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617B3">
        <w:rPr>
          <w:rFonts w:ascii="Times New Roman" w:eastAsia="Times New Roman" w:hAnsi="Times New Roman"/>
          <w:sz w:val="24"/>
          <w:szCs w:val="28"/>
          <w:lang w:eastAsia="pt-BR"/>
        </w:rPr>
        <w:t>11 de novembro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C617B3">
        <w:rPr>
          <w:rFonts w:ascii="Times New Roman" w:eastAsia="Times New Roman" w:hAnsi="Times New Roman"/>
          <w:sz w:val="24"/>
          <w:szCs w:val="28"/>
          <w:lang w:eastAsia="pt-BR"/>
        </w:rPr>
        <w:t>VALFRIDO PEDRO DOS SANTOS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C39CC"/>
    <w:rsid w:val="001D141E"/>
    <w:rsid w:val="003030B3"/>
    <w:rsid w:val="00506EE6"/>
    <w:rsid w:val="0053668A"/>
    <w:rsid w:val="00605E35"/>
    <w:rsid w:val="0075570F"/>
    <w:rsid w:val="007D6552"/>
    <w:rsid w:val="008533A7"/>
    <w:rsid w:val="0095688A"/>
    <w:rsid w:val="009A668E"/>
    <w:rsid w:val="00A3167C"/>
    <w:rsid w:val="00C617B3"/>
    <w:rsid w:val="00CC2152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ABA5"/>
  <w15:chartTrackingRefBased/>
  <w15:docId w15:val="{275C26B5-6FD0-44A6-AF63-105F33A5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48-19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2019-11-04T22:03:00Z</cp:lastPrinted>
  <dcterms:created xsi:type="dcterms:W3CDTF">2019-11-04T23:04:00Z</dcterms:created>
  <dcterms:modified xsi:type="dcterms:W3CDTF">2019-11-04T23:04:00Z</dcterms:modified>
</cp:coreProperties>
</file>