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62B" w:rsidRPr="000C2472" w:rsidRDefault="0059062B" w:rsidP="0059062B">
      <w:pPr>
        <w:ind w:left="708" w:firstLine="708"/>
        <w:rPr>
          <w:b/>
          <w:sz w:val="22"/>
          <w:szCs w:val="22"/>
          <w:u w:val="single"/>
        </w:rPr>
      </w:pPr>
      <w:r w:rsidRPr="000C2472">
        <w:rPr>
          <w:b/>
          <w:sz w:val="22"/>
          <w:szCs w:val="22"/>
          <w:u w:val="single"/>
        </w:rPr>
        <w:t>PROJETO DE LEI</w:t>
      </w:r>
      <w:r>
        <w:rPr>
          <w:b/>
          <w:sz w:val="22"/>
          <w:szCs w:val="22"/>
          <w:u w:val="single"/>
        </w:rPr>
        <w:t xml:space="preserve"> COMPLEMENTAR</w:t>
      </w:r>
      <w:r w:rsidR="00F57DE1">
        <w:rPr>
          <w:b/>
          <w:sz w:val="22"/>
          <w:szCs w:val="22"/>
          <w:u w:val="single"/>
        </w:rPr>
        <w:t xml:space="preserve"> DO LEGISLATIVO</w:t>
      </w:r>
      <w:r w:rsidRPr="000C2472">
        <w:rPr>
          <w:b/>
          <w:sz w:val="22"/>
          <w:szCs w:val="22"/>
          <w:u w:val="single"/>
        </w:rPr>
        <w:t xml:space="preserve"> N</w:t>
      </w:r>
      <w:r>
        <w:rPr>
          <w:b/>
          <w:sz w:val="22"/>
          <w:szCs w:val="22"/>
          <w:u w:val="single"/>
        </w:rPr>
        <w:t>. 00</w:t>
      </w:r>
      <w:r w:rsidR="00082D79">
        <w:rPr>
          <w:b/>
          <w:sz w:val="22"/>
          <w:szCs w:val="22"/>
          <w:u w:val="single"/>
        </w:rPr>
        <w:t>1</w:t>
      </w:r>
      <w:r w:rsidRPr="000C2472">
        <w:rPr>
          <w:b/>
          <w:sz w:val="22"/>
          <w:szCs w:val="22"/>
          <w:u w:val="single"/>
        </w:rPr>
        <w:t>/20</w:t>
      </w:r>
      <w:r>
        <w:rPr>
          <w:b/>
          <w:sz w:val="22"/>
          <w:szCs w:val="22"/>
          <w:u w:val="single"/>
        </w:rPr>
        <w:t>1</w:t>
      </w:r>
      <w:r w:rsidR="00082D79">
        <w:rPr>
          <w:b/>
          <w:sz w:val="22"/>
          <w:szCs w:val="22"/>
          <w:u w:val="single"/>
        </w:rPr>
        <w:t>9</w:t>
      </w:r>
    </w:p>
    <w:p w:rsidR="0059062B" w:rsidRPr="000C2472" w:rsidRDefault="0059062B" w:rsidP="0059062B">
      <w:pPr>
        <w:ind w:left="2268"/>
        <w:jc w:val="both"/>
        <w:rPr>
          <w:sz w:val="22"/>
          <w:szCs w:val="22"/>
        </w:rPr>
      </w:pPr>
    </w:p>
    <w:p w:rsidR="0059062B" w:rsidRPr="000C2472" w:rsidRDefault="0059062B" w:rsidP="0059062B">
      <w:pPr>
        <w:ind w:left="1416"/>
        <w:jc w:val="both"/>
        <w:rPr>
          <w:sz w:val="22"/>
          <w:szCs w:val="22"/>
        </w:rPr>
      </w:pPr>
      <w:r w:rsidRPr="000C2472">
        <w:rPr>
          <w:sz w:val="22"/>
          <w:szCs w:val="22"/>
        </w:rPr>
        <w:t>DEFINE E APLICA VALOR PERCENTUAL PARA REVISÃO GERAL ANUAL</w:t>
      </w:r>
      <w:r w:rsidR="00396337">
        <w:rPr>
          <w:sz w:val="22"/>
          <w:szCs w:val="22"/>
        </w:rPr>
        <w:t xml:space="preserve"> </w:t>
      </w:r>
      <w:r w:rsidR="00800944">
        <w:rPr>
          <w:sz w:val="22"/>
          <w:szCs w:val="22"/>
        </w:rPr>
        <w:t>A</w:t>
      </w:r>
      <w:r w:rsidR="00FB6CB5">
        <w:rPr>
          <w:sz w:val="22"/>
          <w:szCs w:val="22"/>
        </w:rPr>
        <w:t>OS</w:t>
      </w:r>
      <w:r w:rsidR="00396337">
        <w:rPr>
          <w:sz w:val="22"/>
          <w:szCs w:val="22"/>
        </w:rPr>
        <w:t xml:space="preserve"> </w:t>
      </w:r>
      <w:r w:rsidR="00F57DE1">
        <w:rPr>
          <w:sz w:val="22"/>
          <w:szCs w:val="22"/>
        </w:rPr>
        <w:t xml:space="preserve">AGENTES POLÍTICOS </w:t>
      </w:r>
      <w:r w:rsidR="00396337">
        <w:rPr>
          <w:sz w:val="22"/>
          <w:szCs w:val="22"/>
        </w:rPr>
        <w:t>E</w:t>
      </w:r>
      <w:r w:rsidR="00FB6CB5">
        <w:rPr>
          <w:sz w:val="22"/>
          <w:szCs w:val="22"/>
        </w:rPr>
        <w:t xml:space="preserve"> </w:t>
      </w:r>
      <w:r w:rsidRPr="000C2472">
        <w:rPr>
          <w:sz w:val="22"/>
          <w:szCs w:val="22"/>
        </w:rPr>
        <w:t xml:space="preserve">SERVIDORES DO PODER </w:t>
      </w:r>
      <w:r>
        <w:rPr>
          <w:sz w:val="22"/>
          <w:szCs w:val="22"/>
        </w:rPr>
        <w:t>LEGISLATIVO MUNICIPAL</w:t>
      </w:r>
      <w:r w:rsidRPr="000C2472">
        <w:rPr>
          <w:sz w:val="22"/>
          <w:szCs w:val="22"/>
        </w:rPr>
        <w:t xml:space="preserve"> E DÁ OUTRAS PROVIDÊNCIAS</w:t>
      </w:r>
      <w:r>
        <w:rPr>
          <w:sz w:val="22"/>
          <w:szCs w:val="22"/>
        </w:rPr>
        <w:t>.</w:t>
      </w:r>
    </w:p>
    <w:p w:rsidR="0059062B" w:rsidRPr="000C2472" w:rsidRDefault="0059062B" w:rsidP="0059062B">
      <w:pPr>
        <w:ind w:left="2268"/>
        <w:jc w:val="both"/>
        <w:rPr>
          <w:sz w:val="22"/>
          <w:szCs w:val="22"/>
        </w:rPr>
      </w:pPr>
    </w:p>
    <w:p w:rsidR="0059062B" w:rsidRDefault="0059062B" w:rsidP="0059062B">
      <w:pPr>
        <w:ind w:firstLine="1416"/>
        <w:jc w:val="both"/>
        <w:rPr>
          <w:b/>
          <w:sz w:val="22"/>
          <w:szCs w:val="22"/>
        </w:rPr>
      </w:pPr>
    </w:p>
    <w:p w:rsidR="0059062B" w:rsidRDefault="0059062B" w:rsidP="0059062B">
      <w:pPr>
        <w:ind w:firstLine="141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CAMARA DE VEREADORES DE SCHROEDER </w:t>
      </w:r>
      <w:r w:rsidR="00D93757">
        <w:rPr>
          <w:b/>
          <w:sz w:val="22"/>
          <w:szCs w:val="22"/>
        </w:rPr>
        <w:t>DECRETA</w:t>
      </w:r>
      <w:r>
        <w:rPr>
          <w:b/>
          <w:sz w:val="22"/>
          <w:szCs w:val="22"/>
        </w:rPr>
        <w:t>:</w:t>
      </w:r>
    </w:p>
    <w:p w:rsidR="0059062B" w:rsidRDefault="0059062B" w:rsidP="0059062B">
      <w:pPr>
        <w:ind w:firstLine="1416"/>
        <w:jc w:val="both"/>
        <w:rPr>
          <w:sz w:val="22"/>
          <w:szCs w:val="22"/>
        </w:rPr>
      </w:pPr>
    </w:p>
    <w:p w:rsidR="0059062B" w:rsidRDefault="0059062B" w:rsidP="0059062B">
      <w:pPr>
        <w:ind w:firstLine="1416"/>
        <w:jc w:val="both"/>
        <w:rPr>
          <w:sz w:val="22"/>
          <w:szCs w:val="22"/>
        </w:rPr>
      </w:pPr>
      <w:r w:rsidRPr="000C2472">
        <w:rPr>
          <w:sz w:val="22"/>
          <w:szCs w:val="22"/>
        </w:rPr>
        <w:t xml:space="preserve">Art. 1º Fica definido o valor percentual de </w:t>
      </w:r>
      <w:r w:rsidR="0046070A">
        <w:rPr>
          <w:sz w:val="22"/>
          <w:szCs w:val="22"/>
        </w:rPr>
        <w:t>4</w:t>
      </w:r>
      <w:r w:rsidR="00082D79">
        <w:rPr>
          <w:sz w:val="22"/>
          <w:szCs w:val="22"/>
        </w:rPr>
        <w:t>,</w:t>
      </w:r>
      <w:r w:rsidR="0046070A">
        <w:rPr>
          <w:sz w:val="22"/>
          <w:szCs w:val="22"/>
        </w:rPr>
        <w:t>6</w:t>
      </w:r>
      <w:r w:rsidR="007A7D7A">
        <w:rPr>
          <w:sz w:val="22"/>
          <w:szCs w:val="22"/>
        </w:rPr>
        <w:t>6</w:t>
      </w:r>
      <w:r w:rsidRPr="000C2472">
        <w:rPr>
          <w:sz w:val="22"/>
          <w:szCs w:val="22"/>
        </w:rPr>
        <w:t xml:space="preserve"> (</w:t>
      </w:r>
      <w:r w:rsidR="0046070A">
        <w:rPr>
          <w:sz w:val="22"/>
          <w:szCs w:val="22"/>
        </w:rPr>
        <w:t>quatro</w:t>
      </w:r>
      <w:r w:rsidR="00A273B0">
        <w:rPr>
          <w:sz w:val="22"/>
          <w:szCs w:val="22"/>
        </w:rPr>
        <w:t xml:space="preserve"> </w:t>
      </w:r>
      <w:r w:rsidR="00E642A9">
        <w:rPr>
          <w:sz w:val="22"/>
          <w:szCs w:val="22"/>
        </w:rPr>
        <w:t>inteiro</w:t>
      </w:r>
      <w:r w:rsidR="00082D79">
        <w:rPr>
          <w:sz w:val="22"/>
          <w:szCs w:val="22"/>
        </w:rPr>
        <w:t>s</w:t>
      </w:r>
      <w:r w:rsidRPr="000C2472">
        <w:rPr>
          <w:sz w:val="22"/>
          <w:szCs w:val="22"/>
        </w:rPr>
        <w:t xml:space="preserve"> e</w:t>
      </w:r>
      <w:r w:rsidR="00A273B0">
        <w:rPr>
          <w:sz w:val="22"/>
          <w:szCs w:val="22"/>
        </w:rPr>
        <w:t xml:space="preserve"> </w:t>
      </w:r>
      <w:r w:rsidR="0046070A">
        <w:rPr>
          <w:sz w:val="22"/>
          <w:szCs w:val="22"/>
        </w:rPr>
        <w:t>sessenta</w:t>
      </w:r>
      <w:r w:rsidR="00082D79">
        <w:rPr>
          <w:sz w:val="22"/>
          <w:szCs w:val="22"/>
        </w:rPr>
        <w:t xml:space="preserve"> e </w:t>
      </w:r>
      <w:r w:rsidR="0046070A">
        <w:rPr>
          <w:sz w:val="22"/>
          <w:szCs w:val="22"/>
        </w:rPr>
        <w:t>se</w:t>
      </w:r>
      <w:r w:rsidR="007A7D7A">
        <w:rPr>
          <w:sz w:val="22"/>
          <w:szCs w:val="22"/>
        </w:rPr>
        <w:t>is</w:t>
      </w:r>
      <w:r w:rsidR="00082D79">
        <w:rPr>
          <w:sz w:val="22"/>
          <w:szCs w:val="22"/>
        </w:rPr>
        <w:t xml:space="preserve"> </w:t>
      </w:r>
      <w:r w:rsidR="00A637E7">
        <w:rPr>
          <w:sz w:val="22"/>
          <w:szCs w:val="22"/>
        </w:rPr>
        <w:t>centésimo p</w:t>
      </w:r>
      <w:r w:rsidRPr="000C2472">
        <w:rPr>
          <w:sz w:val="22"/>
          <w:szCs w:val="22"/>
        </w:rPr>
        <w:t xml:space="preserve">or cento), correspondente ao período de apuração da variação acumulada do Índice Nacional de Preços ao Consumidor – INPC, apurado pelo Instituto Brasileiro de Geografia e Estatística – IBGE, de </w:t>
      </w:r>
      <w:r w:rsidR="0046070A">
        <w:rPr>
          <w:sz w:val="22"/>
          <w:szCs w:val="22"/>
        </w:rPr>
        <w:t>abril</w:t>
      </w:r>
      <w:r w:rsidRPr="000C2472">
        <w:rPr>
          <w:sz w:val="22"/>
          <w:szCs w:val="22"/>
        </w:rPr>
        <w:t xml:space="preserve"> de 201</w:t>
      </w:r>
      <w:r w:rsidR="00082D79">
        <w:rPr>
          <w:sz w:val="22"/>
          <w:szCs w:val="22"/>
        </w:rPr>
        <w:t>8</w:t>
      </w:r>
      <w:r w:rsidRPr="000C2472">
        <w:rPr>
          <w:sz w:val="22"/>
          <w:szCs w:val="22"/>
        </w:rPr>
        <w:t xml:space="preserve"> a </w:t>
      </w:r>
      <w:r w:rsidR="0046070A">
        <w:rPr>
          <w:sz w:val="22"/>
          <w:szCs w:val="22"/>
        </w:rPr>
        <w:t>março</w:t>
      </w:r>
      <w:r w:rsidRPr="000C2472">
        <w:rPr>
          <w:sz w:val="22"/>
          <w:szCs w:val="22"/>
        </w:rPr>
        <w:t xml:space="preserve"> de 201</w:t>
      </w:r>
      <w:r w:rsidR="00082D79">
        <w:rPr>
          <w:sz w:val="22"/>
          <w:szCs w:val="22"/>
        </w:rPr>
        <w:t>9</w:t>
      </w:r>
      <w:r w:rsidRPr="000C2472">
        <w:rPr>
          <w:sz w:val="22"/>
          <w:szCs w:val="22"/>
        </w:rPr>
        <w:t>, como base para a revisão geral anual</w:t>
      </w:r>
      <w:r w:rsidR="00EB62D1">
        <w:rPr>
          <w:sz w:val="22"/>
          <w:szCs w:val="22"/>
        </w:rPr>
        <w:t xml:space="preserve"> dos</w:t>
      </w:r>
      <w:r w:rsidRPr="000C2472">
        <w:rPr>
          <w:sz w:val="22"/>
          <w:szCs w:val="22"/>
        </w:rPr>
        <w:t xml:space="preserve"> </w:t>
      </w:r>
      <w:r w:rsidR="00082D79">
        <w:rPr>
          <w:sz w:val="22"/>
          <w:szCs w:val="22"/>
        </w:rPr>
        <w:t xml:space="preserve">subsídios dos vereadores e </w:t>
      </w:r>
      <w:r w:rsidRPr="000C2472">
        <w:rPr>
          <w:sz w:val="22"/>
          <w:szCs w:val="22"/>
        </w:rPr>
        <w:t xml:space="preserve">dos proventos dos servidores públicos </w:t>
      </w:r>
      <w:r>
        <w:rPr>
          <w:sz w:val="22"/>
          <w:szCs w:val="22"/>
        </w:rPr>
        <w:t>da Câmara de Vereadores de Schroeder</w:t>
      </w:r>
      <w:r w:rsidRPr="000C2472">
        <w:rPr>
          <w:sz w:val="22"/>
          <w:szCs w:val="22"/>
        </w:rPr>
        <w:t xml:space="preserve">, inclusive </w:t>
      </w:r>
      <w:r>
        <w:rPr>
          <w:sz w:val="22"/>
          <w:szCs w:val="22"/>
        </w:rPr>
        <w:t>servidores comissionados</w:t>
      </w:r>
      <w:r w:rsidRPr="000C2472">
        <w:rPr>
          <w:sz w:val="22"/>
          <w:szCs w:val="22"/>
        </w:rPr>
        <w:t xml:space="preserve">, com </w:t>
      </w:r>
      <w:r w:rsidRPr="00FB6CB5">
        <w:rPr>
          <w:sz w:val="22"/>
          <w:szCs w:val="22"/>
        </w:rPr>
        <w:t xml:space="preserve">aplicação </w:t>
      </w:r>
      <w:r w:rsidR="001864AB" w:rsidRPr="00FB6CB5">
        <w:rPr>
          <w:sz w:val="22"/>
          <w:szCs w:val="22"/>
        </w:rPr>
        <w:t>retroativa</w:t>
      </w:r>
      <w:r w:rsidR="001864AB" w:rsidRPr="004860CF">
        <w:rPr>
          <w:sz w:val="22"/>
          <w:szCs w:val="22"/>
        </w:rPr>
        <w:t xml:space="preserve"> </w:t>
      </w:r>
      <w:r w:rsidRPr="000C2472">
        <w:rPr>
          <w:sz w:val="22"/>
          <w:szCs w:val="22"/>
        </w:rPr>
        <w:t>a partir da data-base de 1º de abril de 201</w:t>
      </w:r>
      <w:r w:rsidR="00082D79">
        <w:rPr>
          <w:sz w:val="22"/>
          <w:szCs w:val="22"/>
        </w:rPr>
        <w:t>9</w:t>
      </w:r>
      <w:r w:rsidRPr="000C2472">
        <w:rPr>
          <w:sz w:val="22"/>
          <w:szCs w:val="22"/>
        </w:rPr>
        <w:t>.</w:t>
      </w:r>
    </w:p>
    <w:p w:rsidR="005962E9" w:rsidRDefault="005962E9" w:rsidP="0059062B">
      <w:pPr>
        <w:ind w:firstLine="1416"/>
        <w:jc w:val="both"/>
        <w:rPr>
          <w:sz w:val="22"/>
          <w:szCs w:val="22"/>
        </w:rPr>
      </w:pPr>
    </w:p>
    <w:p w:rsidR="005070AD" w:rsidRPr="000C2472" w:rsidRDefault="0059062B" w:rsidP="005070AD">
      <w:pPr>
        <w:ind w:firstLine="1416"/>
        <w:jc w:val="both"/>
        <w:rPr>
          <w:sz w:val="22"/>
          <w:szCs w:val="22"/>
        </w:rPr>
      </w:pPr>
      <w:r w:rsidRPr="000C2472">
        <w:rPr>
          <w:sz w:val="22"/>
          <w:szCs w:val="22"/>
        </w:rPr>
        <w:t>Art.</w:t>
      </w:r>
      <w:r w:rsidR="00074F7E">
        <w:rPr>
          <w:sz w:val="22"/>
          <w:szCs w:val="22"/>
        </w:rPr>
        <w:t xml:space="preserve"> </w:t>
      </w:r>
      <w:r w:rsidR="00082D79">
        <w:rPr>
          <w:sz w:val="22"/>
          <w:szCs w:val="22"/>
        </w:rPr>
        <w:t>2</w:t>
      </w:r>
      <w:r w:rsidRPr="000C2472">
        <w:rPr>
          <w:sz w:val="22"/>
          <w:szCs w:val="22"/>
        </w:rPr>
        <w:t xml:space="preserve">º </w:t>
      </w:r>
      <w:r w:rsidR="005070AD" w:rsidRPr="000C2472">
        <w:rPr>
          <w:sz w:val="22"/>
          <w:szCs w:val="22"/>
        </w:rPr>
        <w:t>As tabelas remuneratórias definidas na Lei Complementar n.º 0</w:t>
      </w:r>
      <w:r w:rsidR="005070AD">
        <w:rPr>
          <w:sz w:val="22"/>
          <w:szCs w:val="22"/>
        </w:rPr>
        <w:t>90/2010</w:t>
      </w:r>
      <w:r w:rsidR="005070AD" w:rsidRPr="000C2472">
        <w:rPr>
          <w:sz w:val="22"/>
          <w:szCs w:val="22"/>
        </w:rPr>
        <w:t xml:space="preserve"> e alterações, Lei Complementar nº </w:t>
      </w:r>
      <w:r w:rsidR="00A637E7">
        <w:rPr>
          <w:sz w:val="22"/>
          <w:szCs w:val="22"/>
        </w:rPr>
        <w:t>20</w:t>
      </w:r>
      <w:r w:rsidR="005070AD">
        <w:rPr>
          <w:sz w:val="22"/>
          <w:szCs w:val="22"/>
        </w:rPr>
        <w:t>1/201</w:t>
      </w:r>
      <w:r w:rsidR="00A637E7">
        <w:rPr>
          <w:sz w:val="22"/>
          <w:szCs w:val="22"/>
        </w:rPr>
        <w:t>7</w:t>
      </w:r>
      <w:r w:rsidR="005070AD">
        <w:rPr>
          <w:sz w:val="22"/>
          <w:szCs w:val="22"/>
        </w:rPr>
        <w:t xml:space="preserve"> e alterações</w:t>
      </w:r>
      <w:r w:rsidR="005070AD" w:rsidRPr="000C2472">
        <w:rPr>
          <w:sz w:val="22"/>
          <w:szCs w:val="22"/>
        </w:rPr>
        <w:t xml:space="preserve">, </w:t>
      </w:r>
      <w:r w:rsidR="005070AD">
        <w:rPr>
          <w:sz w:val="22"/>
          <w:szCs w:val="22"/>
        </w:rPr>
        <w:t xml:space="preserve">passam </w:t>
      </w:r>
      <w:r w:rsidR="005070AD" w:rsidRPr="000C2472">
        <w:rPr>
          <w:sz w:val="22"/>
          <w:szCs w:val="22"/>
        </w:rPr>
        <w:t xml:space="preserve">a ser as constantes no Anexo I da presente Lei, de acordo com </w:t>
      </w:r>
      <w:r w:rsidR="005070AD">
        <w:rPr>
          <w:sz w:val="22"/>
          <w:szCs w:val="22"/>
        </w:rPr>
        <w:t xml:space="preserve">o índice definido no </w:t>
      </w:r>
      <w:r w:rsidR="005070AD" w:rsidRPr="000C2472">
        <w:rPr>
          <w:sz w:val="22"/>
          <w:szCs w:val="22"/>
        </w:rPr>
        <w:t xml:space="preserve">artigo </w:t>
      </w:r>
      <w:r w:rsidR="00082D79">
        <w:rPr>
          <w:sz w:val="22"/>
          <w:szCs w:val="22"/>
        </w:rPr>
        <w:t>anterior.</w:t>
      </w:r>
    </w:p>
    <w:p w:rsidR="0059062B" w:rsidRPr="000C2472" w:rsidRDefault="0059062B" w:rsidP="005070AD">
      <w:pPr>
        <w:ind w:firstLine="1416"/>
        <w:jc w:val="both"/>
        <w:rPr>
          <w:sz w:val="22"/>
          <w:szCs w:val="22"/>
        </w:rPr>
      </w:pPr>
    </w:p>
    <w:p w:rsidR="00266BB1" w:rsidRDefault="0059062B" w:rsidP="00266BB1">
      <w:pPr>
        <w:ind w:firstLine="1416"/>
        <w:jc w:val="both"/>
        <w:rPr>
          <w:sz w:val="22"/>
          <w:szCs w:val="22"/>
        </w:rPr>
      </w:pPr>
      <w:r w:rsidRPr="000C2472">
        <w:rPr>
          <w:sz w:val="22"/>
          <w:szCs w:val="22"/>
        </w:rPr>
        <w:t xml:space="preserve">Art. </w:t>
      </w:r>
      <w:r w:rsidR="00082D79">
        <w:rPr>
          <w:sz w:val="22"/>
          <w:szCs w:val="22"/>
        </w:rPr>
        <w:t>3</w:t>
      </w:r>
      <w:r w:rsidRPr="000C2472">
        <w:rPr>
          <w:sz w:val="22"/>
          <w:szCs w:val="22"/>
        </w:rPr>
        <w:t xml:space="preserve">º </w:t>
      </w:r>
      <w:r w:rsidR="00266BB1" w:rsidRPr="000C2472">
        <w:rPr>
          <w:sz w:val="22"/>
          <w:szCs w:val="22"/>
        </w:rPr>
        <w:t>Esta Lei entra em vigor na data d</w:t>
      </w:r>
      <w:r w:rsidR="00266BB1">
        <w:rPr>
          <w:sz w:val="22"/>
          <w:szCs w:val="22"/>
        </w:rPr>
        <w:t>a</w:t>
      </w:r>
      <w:r w:rsidR="00266BB1" w:rsidRPr="000C2472">
        <w:rPr>
          <w:sz w:val="22"/>
          <w:szCs w:val="22"/>
        </w:rPr>
        <w:t xml:space="preserve"> sua</w:t>
      </w:r>
      <w:r w:rsidR="00266BB1">
        <w:rPr>
          <w:sz w:val="22"/>
          <w:szCs w:val="22"/>
        </w:rPr>
        <w:t xml:space="preserve"> </w:t>
      </w:r>
      <w:r w:rsidR="00266BB1" w:rsidRPr="000C2472">
        <w:rPr>
          <w:sz w:val="22"/>
          <w:szCs w:val="22"/>
        </w:rPr>
        <w:t>publicação no DOM/SC, nos termos do Art. 2º, da Lei nº 1.669/2008, de 17/6/2008.</w:t>
      </w:r>
    </w:p>
    <w:p w:rsidR="0059062B" w:rsidRDefault="0059062B" w:rsidP="0059062B">
      <w:pPr>
        <w:ind w:firstLine="1416"/>
        <w:jc w:val="both"/>
        <w:rPr>
          <w:sz w:val="22"/>
          <w:szCs w:val="22"/>
        </w:rPr>
      </w:pPr>
    </w:p>
    <w:p w:rsidR="0059062B" w:rsidRPr="000C2472" w:rsidRDefault="0059062B" w:rsidP="0059062B">
      <w:pPr>
        <w:ind w:firstLine="1416"/>
        <w:jc w:val="both"/>
        <w:rPr>
          <w:sz w:val="22"/>
          <w:szCs w:val="22"/>
        </w:rPr>
      </w:pPr>
    </w:p>
    <w:p w:rsidR="0059062B" w:rsidRPr="000C2472" w:rsidRDefault="0059062B" w:rsidP="0059062B">
      <w:pPr>
        <w:ind w:firstLine="1416"/>
        <w:jc w:val="both"/>
        <w:rPr>
          <w:sz w:val="22"/>
          <w:szCs w:val="22"/>
        </w:rPr>
      </w:pPr>
    </w:p>
    <w:p w:rsidR="0059062B" w:rsidRPr="000C2472" w:rsidRDefault="0059062B" w:rsidP="0059062B">
      <w:pPr>
        <w:ind w:firstLine="1416"/>
        <w:jc w:val="both"/>
        <w:rPr>
          <w:sz w:val="22"/>
          <w:szCs w:val="22"/>
        </w:rPr>
      </w:pPr>
      <w:r w:rsidRPr="000C2472">
        <w:rPr>
          <w:sz w:val="22"/>
          <w:szCs w:val="22"/>
        </w:rPr>
        <w:t xml:space="preserve">Schroeder, </w:t>
      </w:r>
      <w:r w:rsidR="00CA4E5C">
        <w:rPr>
          <w:sz w:val="22"/>
          <w:szCs w:val="22"/>
        </w:rPr>
        <w:t>15</w:t>
      </w:r>
      <w:r w:rsidRPr="000C2472">
        <w:rPr>
          <w:sz w:val="22"/>
          <w:szCs w:val="22"/>
        </w:rPr>
        <w:t xml:space="preserve"> de </w:t>
      </w:r>
      <w:r w:rsidR="00CA4E5C">
        <w:rPr>
          <w:sz w:val="22"/>
          <w:szCs w:val="22"/>
        </w:rPr>
        <w:t>abril</w:t>
      </w:r>
      <w:r w:rsidRPr="000C2472">
        <w:rPr>
          <w:sz w:val="22"/>
          <w:szCs w:val="22"/>
        </w:rPr>
        <w:t xml:space="preserve"> de 201</w:t>
      </w:r>
      <w:r w:rsidR="00082D79">
        <w:rPr>
          <w:sz w:val="22"/>
          <w:szCs w:val="22"/>
        </w:rPr>
        <w:t>9</w:t>
      </w:r>
      <w:r w:rsidRPr="000C2472">
        <w:rPr>
          <w:sz w:val="22"/>
          <w:szCs w:val="22"/>
        </w:rPr>
        <w:t>.</w:t>
      </w:r>
    </w:p>
    <w:p w:rsidR="0059062B" w:rsidRPr="000C2472" w:rsidRDefault="0059062B" w:rsidP="0059062B">
      <w:pPr>
        <w:ind w:firstLine="1416"/>
        <w:jc w:val="both"/>
        <w:rPr>
          <w:sz w:val="22"/>
          <w:szCs w:val="22"/>
        </w:rPr>
      </w:pPr>
    </w:p>
    <w:p w:rsidR="0059062B" w:rsidRPr="000C2472" w:rsidRDefault="0059062B" w:rsidP="0059062B">
      <w:pPr>
        <w:ind w:firstLine="2268"/>
        <w:jc w:val="both"/>
        <w:rPr>
          <w:sz w:val="22"/>
          <w:szCs w:val="22"/>
        </w:rPr>
      </w:pPr>
      <w:r w:rsidRPr="000C2472">
        <w:rPr>
          <w:sz w:val="22"/>
          <w:szCs w:val="22"/>
        </w:rPr>
        <w:tab/>
      </w:r>
    </w:p>
    <w:p w:rsidR="00380CB0" w:rsidRPr="000C2472" w:rsidRDefault="00436048" w:rsidP="00380CB0">
      <w:pPr>
        <w:ind w:firstLine="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Ver. </w:t>
      </w:r>
      <w:proofErr w:type="spellStart"/>
      <w:r>
        <w:rPr>
          <w:b/>
          <w:sz w:val="22"/>
          <w:szCs w:val="22"/>
        </w:rPr>
        <w:t>Claudimir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Lindner</w:t>
      </w:r>
      <w:proofErr w:type="spellEnd"/>
      <w:r w:rsidR="00380CB0">
        <w:rPr>
          <w:b/>
          <w:sz w:val="22"/>
          <w:szCs w:val="22"/>
        </w:rPr>
        <w:t xml:space="preserve">                                                 </w:t>
      </w:r>
      <w:r>
        <w:rPr>
          <w:b/>
          <w:sz w:val="22"/>
          <w:szCs w:val="22"/>
        </w:rPr>
        <w:t xml:space="preserve">   </w:t>
      </w:r>
      <w:r w:rsidR="00380CB0">
        <w:rPr>
          <w:b/>
          <w:sz w:val="22"/>
          <w:szCs w:val="22"/>
        </w:rPr>
        <w:t xml:space="preserve">         Ver. Janaina </w:t>
      </w:r>
      <w:proofErr w:type="spellStart"/>
      <w:r w:rsidR="00380CB0">
        <w:rPr>
          <w:b/>
          <w:sz w:val="22"/>
          <w:szCs w:val="22"/>
        </w:rPr>
        <w:t>Bucci</w:t>
      </w:r>
      <w:proofErr w:type="spellEnd"/>
    </w:p>
    <w:p w:rsidR="00380CB0" w:rsidRDefault="00380CB0" w:rsidP="00380CB0">
      <w:pPr>
        <w:ind w:firstLine="6"/>
        <w:rPr>
          <w:sz w:val="22"/>
          <w:szCs w:val="22"/>
        </w:rPr>
      </w:pPr>
      <w:r w:rsidRPr="000C2472">
        <w:rPr>
          <w:sz w:val="22"/>
          <w:szCs w:val="22"/>
        </w:rPr>
        <w:t>Pre</w:t>
      </w:r>
      <w:r>
        <w:rPr>
          <w:sz w:val="22"/>
          <w:szCs w:val="22"/>
        </w:rPr>
        <w:t xml:space="preserve">sidente                                                                                      </w:t>
      </w:r>
      <w:r w:rsidR="00082D79">
        <w:rPr>
          <w:sz w:val="22"/>
          <w:szCs w:val="22"/>
        </w:rPr>
        <w:t>Vice-Presidente</w:t>
      </w:r>
    </w:p>
    <w:p w:rsidR="00380CB0" w:rsidRDefault="00380CB0" w:rsidP="00380CB0">
      <w:pPr>
        <w:ind w:firstLine="6"/>
        <w:rPr>
          <w:sz w:val="22"/>
          <w:szCs w:val="22"/>
        </w:rPr>
      </w:pPr>
    </w:p>
    <w:p w:rsidR="00380CB0" w:rsidRDefault="00380CB0" w:rsidP="00380CB0">
      <w:pPr>
        <w:ind w:firstLine="6"/>
        <w:rPr>
          <w:sz w:val="22"/>
          <w:szCs w:val="22"/>
        </w:rPr>
      </w:pPr>
    </w:p>
    <w:p w:rsidR="00380CB0" w:rsidRDefault="00082D79" w:rsidP="00380CB0">
      <w:pPr>
        <w:ind w:firstLine="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Danilo </w:t>
      </w:r>
      <w:proofErr w:type="spellStart"/>
      <w:r>
        <w:rPr>
          <w:b/>
          <w:sz w:val="22"/>
          <w:szCs w:val="22"/>
        </w:rPr>
        <w:t>Tizziani</w:t>
      </w:r>
      <w:proofErr w:type="spellEnd"/>
    </w:p>
    <w:p w:rsidR="00380CB0" w:rsidRPr="00BE3FBF" w:rsidRDefault="00380CB0" w:rsidP="00380CB0">
      <w:pPr>
        <w:ind w:firstLine="6"/>
        <w:rPr>
          <w:sz w:val="22"/>
          <w:szCs w:val="22"/>
        </w:rPr>
      </w:pPr>
      <w:r>
        <w:rPr>
          <w:sz w:val="22"/>
          <w:szCs w:val="22"/>
        </w:rPr>
        <w:t>Secretário</w:t>
      </w:r>
    </w:p>
    <w:p w:rsidR="0059062B" w:rsidRPr="000C2472" w:rsidRDefault="0059062B" w:rsidP="0059062B">
      <w:pPr>
        <w:jc w:val="both"/>
        <w:rPr>
          <w:sz w:val="22"/>
          <w:szCs w:val="22"/>
        </w:rPr>
      </w:pPr>
    </w:p>
    <w:p w:rsidR="0059062B" w:rsidRPr="000C2472" w:rsidRDefault="0059062B" w:rsidP="0059062B">
      <w:pPr>
        <w:jc w:val="both"/>
        <w:rPr>
          <w:sz w:val="22"/>
          <w:szCs w:val="22"/>
        </w:rPr>
      </w:pPr>
    </w:p>
    <w:p w:rsidR="00A66A17" w:rsidRDefault="00A66A17" w:rsidP="00A66A17">
      <w:pPr>
        <w:shd w:val="clear" w:color="auto" w:fill="FFFFFF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Aprov</w:t>
      </w:r>
      <w:proofErr w:type="spellEnd"/>
      <w:r>
        <w:rPr>
          <w:sz w:val="22"/>
          <w:szCs w:val="22"/>
        </w:rPr>
        <w:t>. em 1ª disc. em ______/______/______</w:t>
      </w:r>
    </w:p>
    <w:p w:rsidR="00A66A17" w:rsidRDefault="00A66A17" w:rsidP="00A66A17">
      <w:pPr>
        <w:shd w:val="clear" w:color="auto" w:fill="FFFFFF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Aprov</w:t>
      </w:r>
      <w:proofErr w:type="spellEnd"/>
      <w:r>
        <w:rPr>
          <w:sz w:val="22"/>
          <w:szCs w:val="22"/>
        </w:rPr>
        <w:t>. em 2ª disc. em ______/______/______</w:t>
      </w:r>
    </w:p>
    <w:p w:rsidR="00A66A17" w:rsidRDefault="00A66A17" w:rsidP="00A66A17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SANCIONADA EM ______/______/_______</w:t>
      </w:r>
    </w:p>
    <w:p w:rsidR="002800E3" w:rsidRDefault="002800E3" w:rsidP="002800E3">
      <w:pPr>
        <w:jc w:val="center"/>
        <w:rPr>
          <w:b/>
          <w:sz w:val="20"/>
          <w:szCs w:val="20"/>
          <w:u w:val="single"/>
        </w:rPr>
      </w:pPr>
    </w:p>
    <w:p w:rsidR="002800E3" w:rsidRDefault="002800E3" w:rsidP="002800E3">
      <w:pPr>
        <w:jc w:val="center"/>
        <w:rPr>
          <w:b/>
          <w:sz w:val="20"/>
          <w:szCs w:val="20"/>
        </w:rPr>
      </w:pPr>
    </w:p>
    <w:p w:rsidR="002800E3" w:rsidRDefault="002800E3" w:rsidP="002800E3">
      <w:pPr>
        <w:jc w:val="center"/>
        <w:rPr>
          <w:b/>
          <w:sz w:val="20"/>
          <w:szCs w:val="20"/>
        </w:rPr>
      </w:pPr>
    </w:p>
    <w:p w:rsidR="00817DB0" w:rsidRDefault="00817DB0" w:rsidP="002800E3">
      <w:pPr>
        <w:jc w:val="center"/>
        <w:rPr>
          <w:b/>
          <w:sz w:val="20"/>
          <w:szCs w:val="20"/>
        </w:rPr>
      </w:pPr>
    </w:p>
    <w:p w:rsidR="00EB62D1" w:rsidRDefault="00EB62D1" w:rsidP="002800E3">
      <w:pPr>
        <w:jc w:val="center"/>
        <w:rPr>
          <w:b/>
          <w:sz w:val="20"/>
          <w:szCs w:val="20"/>
        </w:rPr>
      </w:pPr>
    </w:p>
    <w:p w:rsidR="00EB62D1" w:rsidRDefault="00EB62D1" w:rsidP="002800E3">
      <w:pPr>
        <w:jc w:val="center"/>
        <w:rPr>
          <w:b/>
          <w:sz w:val="20"/>
          <w:szCs w:val="20"/>
        </w:rPr>
      </w:pPr>
    </w:p>
    <w:p w:rsidR="00EB62D1" w:rsidRDefault="00EB62D1" w:rsidP="002800E3">
      <w:pPr>
        <w:jc w:val="center"/>
        <w:rPr>
          <w:b/>
          <w:sz w:val="20"/>
          <w:szCs w:val="20"/>
        </w:rPr>
      </w:pPr>
    </w:p>
    <w:p w:rsidR="00EB62D1" w:rsidRDefault="00EB62D1" w:rsidP="002800E3">
      <w:pPr>
        <w:jc w:val="center"/>
        <w:rPr>
          <w:b/>
          <w:sz w:val="20"/>
          <w:szCs w:val="20"/>
        </w:rPr>
      </w:pPr>
    </w:p>
    <w:p w:rsidR="00A66A17" w:rsidRDefault="00A66A17" w:rsidP="002800E3">
      <w:pPr>
        <w:jc w:val="center"/>
        <w:rPr>
          <w:b/>
          <w:sz w:val="20"/>
          <w:szCs w:val="20"/>
        </w:rPr>
      </w:pPr>
    </w:p>
    <w:p w:rsidR="00817DB0" w:rsidRDefault="00817DB0" w:rsidP="002800E3">
      <w:pPr>
        <w:jc w:val="center"/>
        <w:rPr>
          <w:b/>
          <w:sz w:val="20"/>
          <w:szCs w:val="20"/>
        </w:rPr>
      </w:pPr>
    </w:p>
    <w:p w:rsidR="00486012" w:rsidRDefault="00486012" w:rsidP="002800E3">
      <w:pPr>
        <w:jc w:val="center"/>
        <w:rPr>
          <w:b/>
          <w:sz w:val="20"/>
          <w:szCs w:val="20"/>
        </w:rPr>
      </w:pPr>
    </w:p>
    <w:p w:rsidR="00A95A80" w:rsidRDefault="00A95A80" w:rsidP="002800E3">
      <w:pPr>
        <w:jc w:val="center"/>
        <w:rPr>
          <w:b/>
          <w:sz w:val="20"/>
          <w:szCs w:val="20"/>
        </w:rPr>
      </w:pPr>
    </w:p>
    <w:p w:rsidR="002800E3" w:rsidRDefault="002800E3" w:rsidP="002800E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ANEXO I</w:t>
      </w:r>
    </w:p>
    <w:p w:rsidR="002800E3" w:rsidRPr="00545ACD" w:rsidRDefault="002800E3" w:rsidP="002800E3">
      <w:pPr>
        <w:jc w:val="center"/>
        <w:rPr>
          <w:sz w:val="12"/>
          <w:szCs w:val="12"/>
        </w:rPr>
      </w:pPr>
    </w:p>
    <w:p w:rsidR="002800E3" w:rsidRDefault="002800E3" w:rsidP="002800E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TABELAS REMUNERATÓRIAS ATUALIZADAS</w:t>
      </w:r>
    </w:p>
    <w:p w:rsidR="002800E3" w:rsidRPr="00545ACD" w:rsidRDefault="002800E3" w:rsidP="002800E3">
      <w:pPr>
        <w:jc w:val="center"/>
        <w:rPr>
          <w:b/>
          <w:sz w:val="12"/>
          <w:szCs w:val="12"/>
        </w:rPr>
      </w:pPr>
    </w:p>
    <w:p w:rsidR="002800E3" w:rsidRDefault="002800E3" w:rsidP="002800E3">
      <w:pPr>
        <w:rPr>
          <w:b/>
          <w:sz w:val="20"/>
          <w:szCs w:val="20"/>
        </w:rPr>
      </w:pPr>
      <w:r>
        <w:rPr>
          <w:b/>
          <w:sz w:val="20"/>
          <w:szCs w:val="20"/>
        </w:rPr>
        <w:t>1) LEI COMPLEMENTAR Nº</w:t>
      </w:r>
      <w:r w:rsidR="00380CB0">
        <w:rPr>
          <w:b/>
          <w:sz w:val="20"/>
          <w:szCs w:val="20"/>
        </w:rPr>
        <w:t>20</w:t>
      </w:r>
      <w:r>
        <w:rPr>
          <w:b/>
          <w:sz w:val="20"/>
          <w:szCs w:val="20"/>
        </w:rPr>
        <w:t>1/201</w:t>
      </w:r>
      <w:r w:rsidR="00EB62D1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 xml:space="preserve"> E ALTERAÇÕES:</w:t>
      </w:r>
    </w:p>
    <w:p w:rsidR="002800E3" w:rsidRPr="00545ACD" w:rsidRDefault="002800E3" w:rsidP="002800E3">
      <w:pPr>
        <w:jc w:val="center"/>
        <w:rPr>
          <w:b/>
          <w:sz w:val="12"/>
          <w:szCs w:val="12"/>
        </w:rPr>
      </w:pPr>
    </w:p>
    <w:p w:rsidR="002800E3" w:rsidRDefault="002800E3" w:rsidP="002800E3">
      <w:pPr>
        <w:jc w:val="center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ANEXO II - RELAÇÃO DE NÍVEIS E SALÁRIOS</w:t>
      </w:r>
    </w:p>
    <w:p w:rsidR="00FA09DA" w:rsidRDefault="00FA09DA" w:rsidP="002800E3">
      <w:pPr>
        <w:jc w:val="center"/>
        <w:rPr>
          <w:b/>
          <w:bCs/>
          <w:sz w:val="20"/>
          <w:szCs w:val="20"/>
          <w:u w:val="single"/>
        </w:rPr>
      </w:pPr>
    </w:p>
    <w:tbl>
      <w:tblPr>
        <w:tblW w:w="852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229"/>
        <w:gridCol w:w="897"/>
        <w:gridCol w:w="1203"/>
        <w:gridCol w:w="782"/>
        <w:gridCol w:w="1398"/>
        <w:gridCol w:w="870"/>
        <w:gridCol w:w="1290"/>
      </w:tblGrid>
      <w:tr w:rsidR="007A62B9" w:rsidTr="007A62B9">
        <w:trPr>
          <w:trHeight w:val="283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2B9" w:rsidRDefault="007A62B9" w:rsidP="007D24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2B9" w:rsidRDefault="007A62B9" w:rsidP="007D24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SALÁRIO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2B9" w:rsidRDefault="007A62B9" w:rsidP="007D24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2B9" w:rsidRDefault="007A62B9" w:rsidP="007D24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SALÁRIO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2B9" w:rsidRDefault="007A62B9" w:rsidP="007D24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2B9" w:rsidRDefault="007A62B9" w:rsidP="007D24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SALÁRIO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2B9" w:rsidRDefault="007A62B9" w:rsidP="007D24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2B9" w:rsidRDefault="007A62B9" w:rsidP="007D24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SALÁRIO</w:t>
            </w:r>
          </w:p>
        </w:tc>
      </w:tr>
      <w:tr w:rsidR="00DF03F2" w:rsidTr="00824868">
        <w:trPr>
          <w:trHeight w:val="2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7A7D7A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A7D7A">
              <w:rPr>
                <w:b/>
                <w:color w:val="000000"/>
                <w:sz w:val="20"/>
                <w:szCs w:val="20"/>
              </w:rPr>
              <w:t>R$ 1.119,60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R$ 2.721,85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R$ 6.619,61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R$ 16.102,44</w:t>
            </w:r>
          </w:p>
        </w:tc>
      </w:tr>
      <w:tr w:rsidR="00DF03F2" w:rsidTr="00824868">
        <w:trPr>
          <w:trHeight w:val="2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7A7D7A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A7D7A">
              <w:rPr>
                <w:b/>
                <w:color w:val="000000"/>
                <w:sz w:val="20"/>
                <w:szCs w:val="20"/>
              </w:rPr>
              <w:t>R$ 1.147,59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R$ 2.789,92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R$ 6.785,11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R$ 16.505,04</w:t>
            </w:r>
          </w:p>
        </w:tc>
      </w:tr>
      <w:tr w:rsidR="00DF03F2" w:rsidTr="00824868">
        <w:trPr>
          <w:trHeight w:val="2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7A7D7A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A7D7A">
              <w:rPr>
                <w:b/>
                <w:color w:val="000000"/>
                <w:sz w:val="20"/>
                <w:szCs w:val="20"/>
              </w:rPr>
              <w:t>R$ 1.176,22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R$ 2.859,64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R$ 6.954,72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R$ 16.917,67</w:t>
            </w:r>
          </w:p>
        </w:tc>
      </w:tr>
      <w:tr w:rsidR="00DF03F2" w:rsidTr="00824868">
        <w:trPr>
          <w:trHeight w:val="2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7A7D7A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A7D7A">
              <w:rPr>
                <w:b/>
                <w:color w:val="000000"/>
                <w:sz w:val="20"/>
                <w:szCs w:val="20"/>
              </w:rPr>
              <w:t>R$ 1.205,58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R$ 2.931,12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R$ 7.128,61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R$ 17.340,55</w:t>
            </w:r>
          </w:p>
        </w:tc>
      </w:tr>
      <w:tr w:rsidR="00DF03F2" w:rsidTr="00824868">
        <w:trPr>
          <w:trHeight w:val="2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7A7D7A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A7D7A">
              <w:rPr>
                <w:b/>
                <w:color w:val="000000"/>
                <w:sz w:val="20"/>
                <w:szCs w:val="20"/>
              </w:rPr>
              <w:t>R$ 1.229,47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R$ 3.004,29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R$ 7.306,84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R$ 17.774,10</w:t>
            </w:r>
          </w:p>
        </w:tc>
      </w:tr>
      <w:tr w:rsidR="00DF03F2" w:rsidTr="00824868">
        <w:trPr>
          <w:trHeight w:val="2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7A7D7A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A7D7A">
              <w:rPr>
                <w:b/>
                <w:color w:val="000000"/>
                <w:sz w:val="20"/>
                <w:szCs w:val="20"/>
              </w:rPr>
              <w:t>R$ 1.266,62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R$ 3.079,36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R$ 7.489,50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R$ 18.218,44</w:t>
            </w:r>
          </w:p>
        </w:tc>
      </w:tr>
      <w:tr w:rsidR="00DF03F2" w:rsidTr="00824868">
        <w:trPr>
          <w:trHeight w:val="2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7A7D7A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A7D7A">
              <w:rPr>
                <w:b/>
                <w:color w:val="000000"/>
                <w:sz w:val="20"/>
                <w:szCs w:val="20"/>
              </w:rPr>
              <w:t>R$ 1.298,15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R$ 3.156,44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R$ 7.676,71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R$ 18.673,87</w:t>
            </w:r>
          </w:p>
        </w:tc>
      </w:tr>
      <w:tr w:rsidR="00DF03F2" w:rsidTr="00824868">
        <w:trPr>
          <w:trHeight w:val="2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7A7D7A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A7D7A">
              <w:rPr>
                <w:b/>
                <w:color w:val="000000"/>
                <w:sz w:val="20"/>
                <w:szCs w:val="20"/>
              </w:rPr>
              <w:t>R$ 1.330,66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R$ 3.235,22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R$ 7.868,60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R$ 19.140,74</w:t>
            </w:r>
          </w:p>
        </w:tc>
      </w:tr>
      <w:tr w:rsidR="00DF03F2" w:rsidTr="00824868">
        <w:trPr>
          <w:trHeight w:val="2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7A7D7A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A7D7A">
              <w:rPr>
                <w:b/>
                <w:color w:val="000000"/>
                <w:sz w:val="20"/>
                <w:szCs w:val="20"/>
              </w:rPr>
              <w:t>R$ 1.363,92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R$ 3.316,11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R$ 8.065,38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R$ 19.619,25</w:t>
            </w:r>
          </w:p>
        </w:tc>
      </w:tr>
      <w:tr w:rsidR="00DF03F2" w:rsidTr="00824868">
        <w:trPr>
          <w:trHeight w:val="2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7A7D7A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A7D7A">
              <w:rPr>
                <w:b/>
                <w:color w:val="000000"/>
                <w:sz w:val="20"/>
                <w:szCs w:val="20"/>
              </w:rPr>
              <w:t>R$ 1.397,94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R$ 3.398,97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R$ 8.266,96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R$ 20.109,73</w:t>
            </w:r>
          </w:p>
        </w:tc>
      </w:tr>
      <w:tr w:rsidR="00DF03F2" w:rsidTr="00824868">
        <w:trPr>
          <w:trHeight w:val="2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7A7D7A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A7D7A">
              <w:rPr>
                <w:b/>
                <w:color w:val="000000"/>
                <w:sz w:val="20"/>
                <w:szCs w:val="20"/>
              </w:rPr>
              <w:t>R$ 1.432,92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R$ 3.483,94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R$ 8.473,68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R$ 20.612,45</w:t>
            </w:r>
          </w:p>
        </w:tc>
      </w:tr>
      <w:tr w:rsidR="00DF03F2" w:rsidTr="00824868">
        <w:trPr>
          <w:trHeight w:val="2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7A7D7A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A7D7A">
              <w:rPr>
                <w:b/>
                <w:color w:val="000000"/>
                <w:sz w:val="20"/>
                <w:szCs w:val="20"/>
              </w:rPr>
              <w:t>R$ 1.468,71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R$ 3.571,05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R$ 8.685,48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R$ 21.127,79</w:t>
            </w:r>
          </w:p>
        </w:tc>
      </w:tr>
      <w:tr w:rsidR="00DF03F2" w:rsidTr="00824868">
        <w:trPr>
          <w:trHeight w:val="2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7A7D7A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A7D7A">
              <w:rPr>
                <w:b/>
                <w:color w:val="000000"/>
                <w:sz w:val="20"/>
                <w:szCs w:val="20"/>
              </w:rPr>
              <w:t>R$ 1.505,40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R$ 3.660,26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R$ 8.902,67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R$ 21.656,00</w:t>
            </w:r>
          </w:p>
        </w:tc>
      </w:tr>
      <w:tr w:rsidR="00DF03F2" w:rsidTr="00824868">
        <w:trPr>
          <w:trHeight w:val="2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7A7D7A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A7D7A">
              <w:rPr>
                <w:b/>
                <w:color w:val="000000"/>
                <w:sz w:val="20"/>
                <w:szCs w:val="20"/>
              </w:rPr>
              <w:t>R$ 1.543,05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R$ 3.751,80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R$ 9.125,22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R$ 22.146,27</w:t>
            </w:r>
          </w:p>
        </w:tc>
      </w:tr>
      <w:tr w:rsidR="00DF03F2" w:rsidTr="00824868">
        <w:trPr>
          <w:trHeight w:val="2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7A7D7A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A7D7A">
              <w:rPr>
                <w:b/>
                <w:color w:val="000000"/>
                <w:sz w:val="20"/>
                <w:szCs w:val="20"/>
              </w:rPr>
              <w:t>R$ 1.581,43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R$ 3.845,55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R$ 9.353,29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R$ 22.752,34</w:t>
            </w:r>
          </w:p>
        </w:tc>
      </w:tr>
      <w:tr w:rsidR="00DF03F2" w:rsidTr="00824868">
        <w:trPr>
          <w:trHeight w:val="2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7A7D7A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A7D7A">
              <w:rPr>
                <w:b/>
                <w:color w:val="000000"/>
                <w:sz w:val="20"/>
                <w:szCs w:val="20"/>
              </w:rPr>
              <w:t>R$ 1.621,99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R$ 3.938,75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R$ 9.587,21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R$ 23.321,12</w:t>
            </w:r>
          </w:p>
        </w:tc>
      </w:tr>
      <w:tr w:rsidR="00DF03F2" w:rsidTr="00824868">
        <w:trPr>
          <w:trHeight w:val="2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7A7D7A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A7D7A">
              <w:rPr>
                <w:b/>
                <w:color w:val="000000"/>
                <w:sz w:val="20"/>
                <w:szCs w:val="20"/>
              </w:rPr>
              <w:t>R$ 1.661,50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R$ 4.040,09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R$ 9.826,84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R$ 23.904,17</w:t>
            </w:r>
          </w:p>
        </w:tc>
      </w:tr>
      <w:tr w:rsidR="00DF03F2" w:rsidTr="00824868">
        <w:trPr>
          <w:trHeight w:val="2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7A7D7A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A7D7A">
              <w:rPr>
                <w:b/>
                <w:color w:val="000000"/>
                <w:sz w:val="20"/>
                <w:szCs w:val="20"/>
              </w:rPr>
              <w:t>R$ 1.703,04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R$ 4.136,55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R$ 10.072,51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R$ 24.501,79</w:t>
            </w:r>
          </w:p>
        </w:tc>
      </w:tr>
      <w:tr w:rsidR="00DF03F2" w:rsidTr="00824868">
        <w:trPr>
          <w:trHeight w:val="2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7A7D7A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A7D7A">
              <w:rPr>
                <w:b/>
                <w:color w:val="000000"/>
                <w:sz w:val="20"/>
                <w:szCs w:val="20"/>
              </w:rPr>
              <w:t>R$ 1.745,63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R$ 4.244,47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R$ 10.324,33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R$ 25.114,34</w:t>
            </w:r>
          </w:p>
        </w:tc>
      </w:tr>
      <w:tr w:rsidR="00DF03F2" w:rsidTr="00824868">
        <w:trPr>
          <w:trHeight w:val="2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7A7D7A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A7D7A">
              <w:rPr>
                <w:b/>
                <w:color w:val="000000"/>
                <w:sz w:val="20"/>
                <w:szCs w:val="20"/>
              </w:rPr>
              <w:t>R$ 1.789,24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R$ 4.350,73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R$ 10.582,46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R$ 25.742,16</w:t>
            </w:r>
          </w:p>
        </w:tc>
      </w:tr>
      <w:tr w:rsidR="00DF03F2" w:rsidTr="00824868">
        <w:trPr>
          <w:trHeight w:val="2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7A7D7A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A7D7A">
              <w:rPr>
                <w:b/>
                <w:color w:val="000000"/>
                <w:sz w:val="20"/>
                <w:szCs w:val="20"/>
              </w:rPr>
              <w:t>R$ 1.833,89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R$ 4.459,42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R$ 10.846,97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R$ 26.385,72</w:t>
            </w:r>
          </w:p>
        </w:tc>
      </w:tr>
      <w:tr w:rsidR="00DF03F2" w:rsidTr="00824868">
        <w:trPr>
          <w:trHeight w:val="2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7A7D7A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A7D7A">
              <w:rPr>
                <w:b/>
                <w:color w:val="000000"/>
                <w:sz w:val="20"/>
                <w:szCs w:val="20"/>
              </w:rPr>
              <w:t>R$ 1.879,65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R$ 4.570,88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R$ 11.118,20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R$ 27.045,39</w:t>
            </w:r>
          </w:p>
        </w:tc>
      </w:tr>
      <w:tr w:rsidR="00DF03F2" w:rsidTr="00824868">
        <w:trPr>
          <w:trHeight w:val="2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7A7D7A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A7D7A">
              <w:rPr>
                <w:b/>
                <w:color w:val="000000"/>
                <w:sz w:val="20"/>
                <w:szCs w:val="20"/>
              </w:rPr>
              <w:t>R$ 1.926,64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R$ 4.685,21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R$ 11.396,10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R$ 27.721,49</w:t>
            </w:r>
          </w:p>
        </w:tc>
      </w:tr>
      <w:tr w:rsidR="00DF03F2" w:rsidTr="00824868">
        <w:trPr>
          <w:trHeight w:val="2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7A7D7A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A7D7A">
              <w:rPr>
                <w:b/>
                <w:color w:val="000000"/>
                <w:sz w:val="20"/>
                <w:szCs w:val="20"/>
              </w:rPr>
              <w:t>R$ 1.974,81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R$ 4.802,18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R$ 11.681,02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R$ 28.414,56</w:t>
            </w:r>
          </w:p>
        </w:tc>
      </w:tr>
      <w:tr w:rsidR="00DF03F2" w:rsidTr="00824868">
        <w:trPr>
          <w:trHeight w:val="2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7A7D7A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A7D7A">
              <w:rPr>
                <w:b/>
                <w:color w:val="000000"/>
                <w:sz w:val="20"/>
                <w:szCs w:val="20"/>
              </w:rPr>
              <w:t>R$ 2.024,02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R$ 4.922,29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R$ 11.973,06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R$ 29.124,91</w:t>
            </w:r>
          </w:p>
        </w:tc>
      </w:tr>
      <w:tr w:rsidR="00DF03F2" w:rsidTr="00824868">
        <w:trPr>
          <w:trHeight w:val="2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7A7D7A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A7D7A">
              <w:rPr>
                <w:b/>
                <w:color w:val="000000"/>
                <w:sz w:val="20"/>
                <w:szCs w:val="20"/>
              </w:rPr>
              <w:t>R$ 2.074,66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R$ 5.045,33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R$ 12.272,40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R$ 29.853,05</w:t>
            </w:r>
          </w:p>
        </w:tc>
      </w:tr>
      <w:tr w:rsidR="00DF03F2" w:rsidTr="00824868">
        <w:trPr>
          <w:trHeight w:val="2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7A7D7A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A7D7A">
              <w:rPr>
                <w:b/>
                <w:color w:val="000000"/>
                <w:sz w:val="20"/>
                <w:szCs w:val="20"/>
              </w:rPr>
              <w:t>R$ 2.126,48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R$ 5.171,43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R$ 12.579,19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R$ 30.599,35</w:t>
            </w:r>
          </w:p>
        </w:tc>
      </w:tr>
      <w:tr w:rsidR="00DF03F2" w:rsidTr="00824868">
        <w:trPr>
          <w:trHeight w:val="2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7A7D7A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A7D7A">
              <w:rPr>
                <w:b/>
                <w:color w:val="000000"/>
                <w:sz w:val="20"/>
                <w:szCs w:val="20"/>
              </w:rPr>
              <w:t>R$ 2.179,64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R$ 5.300,72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R$ 12.893,67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R$ 31.364,31</w:t>
            </w:r>
          </w:p>
        </w:tc>
      </w:tr>
      <w:tr w:rsidR="00DF03F2" w:rsidTr="00824868">
        <w:trPr>
          <w:trHeight w:val="2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7A7D7A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A7D7A">
              <w:rPr>
                <w:b/>
                <w:color w:val="000000"/>
                <w:sz w:val="20"/>
                <w:szCs w:val="20"/>
              </w:rPr>
              <w:t>R$ 2.233,30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R$ 5.433,20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R$ 13.216,03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R$ 32.148,43</w:t>
            </w:r>
          </w:p>
        </w:tc>
      </w:tr>
      <w:tr w:rsidR="00DF03F2" w:rsidTr="00824868">
        <w:trPr>
          <w:trHeight w:val="2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7A7D7A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A7D7A">
              <w:rPr>
                <w:b/>
                <w:color w:val="000000"/>
                <w:sz w:val="20"/>
                <w:szCs w:val="20"/>
              </w:rPr>
              <w:t>R$ 2.289,97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R$ 5.568,93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R$ 13.546,42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R$ 32.952,15</w:t>
            </w:r>
          </w:p>
        </w:tc>
      </w:tr>
      <w:tr w:rsidR="00DF03F2" w:rsidTr="00824868">
        <w:trPr>
          <w:trHeight w:val="2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7A7D7A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A7D7A">
              <w:rPr>
                <w:b/>
                <w:color w:val="000000"/>
                <w:sz w:val="20"/>
                <w:szCs w:val="20"/>
              </w:rPr>
              <w:t>R$ 2.347,19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R$ 5.708,04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R$ 13.885,06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R$ 33.775,97</w:t>
            </w:r>
          </w:p>
        </w:tc>
      </w:tr>
      <w:tr w:rsidR="00DF03F2" w:rsidTr="00824868">
        <w:trPr>
          <w:trHeight w:val="2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7A7D7A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A7D7A">
              <w:rPr>
                <w:b/>
                <w:color w:val="000000"/>
                <w:sz w:val="20"/>
                <w:szCs w:val="20"/>
              </w:rPr>
              <w:t>R$ 2.405,88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R$ 5.850,72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R$ 14.232,20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R$ 34.620,36</w:t>
            </w:r>
          </w:p>
        </w:tc>
      </w:tr>
      <w:tr w:rsidR="00DF03F2" w:rsidTr="00824868">
        <w:trPr>
          <w:trHeight w:val="2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7A7D7A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A7D7A">
              <w:rPr>
                <w:b/>
                <w:color w:val="000000"/>
                <w:sz w:val="20"/>
                <w:szCs w:val="20"/>
              </w:rPr>
              <w:t>R$ 2.465,93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R$ 5.997,02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R$ 14.587,98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R$ 35.485,86</w:t>
            </w:r>
          </w:p>
        </w:tc>
      </w:tr>
      <w:tr w:rsidR="00DF03F2" w:rsidTr="00824868">
        <w:trPr>
          <w:trHeight w:val="2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7A7D7A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A7D7A">
              <w:rPr>
                <w:b/>
                <w:color w:val="000000"/>
                <w:sz w:val="20"/>
                <w:szCs w:val="20"/>
              </w:rPr>
              <w:t>R$ 2.527,50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R$ 6.146,97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R$ 14.952,72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R$ 36.373,01</w:t>
            </w:r>
          </w:p>
        </w:tc>
      </w:tr>
      <w:tr w:rsidR="00DF03F2" w:rsidTr="00824868">
        <w:trPr>
          <w:trHeight w:val="2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7A7D7A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A7D7A">
              <w:rPr>
                <w:b/>
                <w:color w:val="000000"/>
                <w:sz w:val="20"/>
                <w:szCs w:val="20"/>
              </w:rPr>
              <w:t>R$ 2.590,72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R$ 6.300,61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R$ 15.326,54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R$ 37.282,31</w:t>
            </w:r>
          </w:p>
        </w:tc>
      </w:tr>
      <w:tr w:rsidR="00DF03F2" w:rsidTr="00824868">
        <w:trPr>
          <w:trHeight w:val="2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7A7D7A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A7D7A">
              <w:rPr>
                <w:b/>
                <w:color w:val="000000"/>
                <w:sz w:val="20"/>
                <w:szCs w:val="20"/>
              </w:rPr>
              <w:t>R$ 2.655,52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R$ 6.458,16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R$ 15.709,69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3F2" w:rsidRDefault="00DF03F2" w:rsidP="00DF03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3F2" w:rsidRPr="00DF03F2" w:rsidRDefault="00DF03F2" w:rsidP="00DF03F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F03F2">
              <w:rPr>
                <w:b/>
                <w:color w:val="000000"/>
                <w:sz w:val="20"/>
                <w:szCs w:val="20"/>
              </w:rPr>
              <w:t>R$ 38.214,41</w:t>
            </w:r>
          </w:p>
        </w:tc>
      </w:tr>
    </w:tbl>
    <w:p w:rsidR="002800E3" w:rsidRDefault="002800E3" w:rsidP="002800E3">
      <w:pPr>
        <w:jc w:val="center"/>
        <w:rPr>
          <w:b/>
          <w:sz w:val="16"/>
          <w:szCs w:val="16"/>
        </w:rPr>
      </w:pPr>
    </w:p>
    <w:p w:rsidR="00FA09DA" w:rsidRDefault="00FA09DA" w:rsidP="002800E3">
      <w:pPr>
        <w:jc w:val="center"/>
        <w:rPr>
          <w:b/>
          <w:sz w:val="16"/>
          <w:szCs w:val="16"/>
        </w:rPr>
      </w:pPr>
    </w:p>
    <w:p w:rsidR="00FA09DA" w:rsidRDefault="00FA09DA" w:rsidP="002800E3">
      <w:pPr>
        <w:jc w:val="center"/>
        <w:rPr>
          <w:b/>
          <w:sz w:val="16"/>
          <w:szCs w:val="16"/>
        </w:rPr>
      </w:pPr>
    </w:p>
    <w:p w:rsidR="00FA09DA" w:rsidRDefault="00FA09DA" w:rsidP="002800E3">
      <w:pPr>
        <w:jc w:val="center"/>
        <w:rPr>
          <w:b/>
          <w:sz w:val="16"/>
          <w:szCs w:val="16"/>
        </w:rPr>
      </w:pPr>
    </w:p>
    <w:p w:rsidR="00FA09DA" w:rsidRDefault="00FA09DA" w:rsidP="002800E3">
      <w:pPr>
        <w:jc w:val="center"/>
        <w:rPr>
          <w:b/>
          <w:sz w:val="16"/>
          <w:szCs w:val="16"/>
        </w:rPr>
      </w:pPr>
    </w:p>
    <w:p w:rsidR="002800E3" w:rsidRPr="008A772F" w:rsidRDefault="002800E3" w:rsidP="002800E3">
      <w:pPr>
        <w:rPr>
          <w:b/>
          <w:sz w:val="20"/>
          <w:szCs w:val="20"/>
        </w:rPr>
      </w:pPr>
    </w:p>
    <w:p w:rsidR="002800E3" w:rsidRDefault="002800E3" w:rsidP="002800E3">
      <w:pPr>
        <w:rPr>
          <w:b/>
          <w:sz w:val="20"/>
          <w:szCs w:val="20"/>
        </w:rPr>
      </w:pPr>
      <w:r>
        <w:rPr>
          <w:b/>
          <w:sz w:val="20"/>
          <w:szCs w:val="20"/>
        </w:rPr>
        <w:t>2) LEI COMPLEMENTAR N.º 090/2010 E ALTERAÇÕES:</w:t>
      </w:r>
    </w:p>
    <w:p w:rsidR="002800E3" w:rsidRDefault="002800E3" w:rsidP="002800E3">
      <w:pPr>
        <w:jc w:val="center"/>
        <w:rPr>
          <w:b/>
          <w:sz w:val="20"/>
          <w:szCs w:val="20"/>
        </w:rPr>
      </w:pPr>
    </w:p>
    <w:p w:rsidR="002800E3" w:rsidRDefault="002800E3" w:rsidP="002800E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ALTERAÇÕES NO ANEXO II DA LEI COMPLEMENTAR N.º 090/2010</w:t>
      </w:r>
    </w:p>
    <w:p w:rsidR="002800E3" w:rsidRDefault="002800E3" w:rsidP="002800E3">
      <w:pPr>
        <w:jc w:val="center"/>
        <w:rPr>
          <w:b/>
          <w:sz w:val="20"/>
          <w:szCs w:val="20"/>
        </w:rPr>
      </w:pPr>
    </w:p>
    <w:p w:rsidR="002800E3" w:rsidRDefault="002800E3" w:rsidP="002800E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REMUNERAÇÃO DOS CARGOS </w:t>
      </w:r>
      <w:smartTag w:uri="urn:schemas-microsoft-com:office:smarttags" w:element="PersonName">
        <w:smartTagPr>
          <w:attr w:name="ProductID" w:val="EM COMISSￃO E FUNￇￕES"/>
        </w:smartTagPr>
        <w:r>
          <w:rPr>
            <w:b/>
            <w:sz w:val="20"/>
            <w:szCs w:val="20"/>
          </w:rPr>
          <w:t>EM COMISSÃO E FUNÇÕES</w:t>
        </w:r>
      </w:smartTag>
      <w:r>
        <w:rPr>
          <w:b/>
          <w:sz w:val="20"/>
          <w:szCs w:val="20"/>
        </w:rPr>
        <w:t xml:space="preserve"> GRATIFICADAS E DISTRIBUIÇÃO DAS VAGAS</w:t>
      </w:r>
    </w:p>
    <w:p w:rsidR="002800E3" w:rsidRDefault="002800E3" w:rsidP="002800E3">
      <w:pPr>
        <w:jc w:val="center"/>
        <w:rPr>
          <w:b/>
          <w:sz w:val="20"/>
          <w:szCs w:val="20"/>
        </w:rPr>
      </w:pPr>
    </w:p>
    <w:tbl>
      <w:tblPr>
        <w:tblW w:w="3504" w:type="dxa"/>
        <w:tblInd w:w="24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600"/>
        <w:gridCol w:w="1784"/>
      </w:tblGrid>
      <w:tr w:rsidR="00E60E6D" w:rsidRPr="00E60E6D" w:rsidTr="001812F0">
        <w:trPr>
          <w:gridBefore w:val="1"/>
          <w:wBefore w:w="1120" w:type="dxa"/>
          <w:trHeight w:val="24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0E6D" w:rsidRPr="00E60E6D" w:rsidRDefault="00E60E6D" w:rsidP="00EB62D1">
            <w:pPr>
              <w:jc w:val="center"/>
              <w:rPr>
                <w:b/>
                <w:sz w:val="20"/>
                <w:szCs w:val="20"/>
              </w:rPr>
            </w:pPr>
            <w:r w:rsidRPr="00E60E6D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0E6D" w:rsidRPr="000E5AF5" w:rsidRDefault="001812F0" w:rsidP="000E5A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R$ 733,20</w:t>
            </w:r>
          </w:p>
        </w:tc>
      </w:tr>
      <w:tr w:rsidR="00E60E6D" w:rsidRPr="00E60E6D" w:rsidTr="001812F0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0E6D" w:rsidRPr="00E60E6D" w:rsidRDefault="00E60E6D" w:rsidP="00EB62D1">
            <w:pPr>
              <w:jc w:val="center"/>
              <w:rPr>
                <w:b/>
                <w:sz w:val="20"/>
                <w:szCs w:val="20"/>
              </w:rPr>
            </w:pPr>
            <w:r w:rsidRPr="00E60E6D">
              <w:rPr>
                <w:b/>
                <w:sz w:val="20"/>
                <w:szCs w:val="20"/>
              </w:rPr>
              <w:t>FG-1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0E6D" w:rsidRPr="00E60E6D" w:rsidRDefault="00E60E6D" w:rsidP="00EB62D1">
            <w:pPr>
              <w:jc w:val="center"/>
              <w:rPr>
                <w:b/>
                <w:sz w:val="20"/>
                <w:szCs w:val="20"/>
              </w:rPr>
            </w:pPr>
            <w:r w:rsidRPr="00E60E6D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0E6D" w:rsidRPr="000E5AF5" w:rsidRDefault="001812F0" w:rsidP="00EB62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R$ 1.099,81</w:t>
            </w:r>
          </w:p>
        </w:tc>
      </w:tr>
      <w:tr w:rsidR="00E60E6D" w:rsidRPr="00E60E6D" w:rsidTr="001812F0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0E6D" w:rsidRPr="00E60E6D" w:rsidRDefault="00E60E6D" w:rsidP="00EB6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0E6D" w:rsidRPr="00E60E6D" w:rsidRDefault="00E60E6D" w:rsidP="00EB62D1">
            <w:pPr>
              <w:jc w:val="center"/>
              <w:rPr>
                <w:b/>
                <w:sz w:val="20"/>
                <w:szCs w:val="20"/>
              </w:rPr>
            </w:pPr>
            <w:r w:rsidRPr="00E60E6D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0E6D" w:rsidRPr="000E5AF5" w:rsidRDefault="001812F0" w:rsidP="001812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R$ 1.466,41</w:t>
            </w:r>
          </w:p>
        </w:tc>
      </w:tr>
      <w:tr w:rsidR="00E60E6D" w:rsidRPr="00E60E6D" w:rsidTr="00E60E6D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0E6D" w:rsidRPr="00E60E6D" w:rsidRDefault="00E60E6D" w:rsidP="00EB6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0E6D" w:rsidRPr="00E60E6D" w:rsidRDefault="00E60E6D" w:rsidP="00EB62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0E6D" w:rsidRPr="00E60E6D" w:rsidRDefault="00E60E6D" w:rsidP="00EB62D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60E6D" w:rsidRPr="00E60E6D" w:rsidTr="00E60E6D">
        <w:trPr>
          <w:gridBefore w:val="1"/>
          <w:wBefore w:w="1120" w:type="dxa"/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0E6D" w:rsidRPr="00E60E6D" w:rsidRDefault="00E60E6D" w:rsidP="00EB62D1">
            <w:pPr>
              <w:jc w:val="center"/>
              <w:rPr>
                <w:b/>
                <w:sz w:val="20"/>
                <w:szCs w:val="20"/>
              </w:rPr>
            </w:pPr>
            <w:r w:rsidRPr="00E60E6D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0E6D" w:rsidRPr="002326BF" w:rsidRDefault="002326BF" w:rsidP="002326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R$ 1.226,18</w:t>
            </w:r>
          </w:p>
        </w:tc>
      </w:tr>
      <w:tr w:rsidR="00E60E6D" w:rsidRPr="00E60E6D" w:rsidTr="002326BF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60E6D" w:rsidRPr="00E60E6D" w:rsidRDefault="00E60E6D" w:rsidP="00EB62D1">
            <w:pPr>
              <w:jc w:val="center"/>
              <w:rPr>
                <w:b/>
                <w:sz w:val="20"/>
                <w:szCs w:val="20"/>
              </w:rPr>
            </w:pPr>
            <w:r w:rsidRPr="00E60E6D">
              <w:rPr>
                <w:b/>
                <w:sz w:val="20"/>
                <w:szCs w:val="20"/>
              </w:rPr>
              <w:t>FG-2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0E6D" w:rsidRPr="00E60E6D" w:rsidRDefault="00E60E6D" w:rsidP="00EB62D1">
            <w:pPr>
              <w:jc w:val="center"/>
              <w:rPr>
                <w:b/>
                <w:sz w:val="20"/>
                <w:szCs w:val="20"/>
              </w:rPr>
            </w:pPr>
            <w:r w:rsidRPr="00E60E6D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0E6D" w:rsidRPr="00E60E6D" w:rsidRDefault="002326BF" w:rsidP="002326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R$ 1.787,10</w:t>
            </w:r>
          </w:p>
        </w:tc>
      </w:tr>
      <w:tr w:rsidR="00E60E6D" w:rsidRPr="00E60E6D" w:rsidTr="002326BF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0E6D" w:rsidRPr="00E60E6D" w:rsidRDefault="00E60E6D" w:rsidP="00EB6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0E6D" w:rsidRPr="00E60E6D" w:rsidRDefault="00E60E6D" w:rsidP="00EB62D1">
            <w:pPr>
              <w:jc w:val="center"/>
              <w:rPr>
                <w:b/>
                <w:sz w:val="20"/>
                <w:szCs w:val="20"/>
              </w:rPr>
            </w:pPr>
            <w:r w:rsidRPr="00E60E6D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0E6D" w:rsidRPr="00E60E6D" w:rsidRDefault="008E636A" w:rsidP="00EB62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R$ </w:t>
            </w:r>
            <w:r w:rsidR="00675798">
              <w:rPr>
                <w:b/>
                <w:sz w:val="20"/>
                <w:szCs w:val="20"/>
              </w:rPr>
              <w:t>2.382,94</w:t>
            </w:r>
          </w:p>
        </w:tc>
      </w:tr>
      <w:tr w:rsidR="00E60E6D" w:rsidRPr="00E60E6D" w:rsidTr="00E60E6D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0E6D" w:rsidRPr="00E60E6D" w:rsidRDefault="00E60E6D" w:rsidP="00EB6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0E6D" w:rsidRPr="00E60E6D" w:rsidRDefault="00E60E6D" w:rsidP="00EB62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0E6D" w:rsidRPr="00E60E6D" w:rsidRDefault="00E60E6D" w:rsidP="00EB62D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60E6D" w:rsidRPr="00E60E6D" w:rsidTr="00E60E6D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0E6D" w:rsidRPr="00E60E6D" w:rsidRDefault="00E60E6D" w:rsidP="00EB6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0E6D" w:rsidRPr="00E60E6D" w:rsidRDefault="00E60E6D" w:rsidP="00EB62D1">
            <w:pPr>
              <w:jc w:val="center"/>
              <w:rPr>
                <w:b/>
                <w:sz w:val="20"/>
                <w:szCs w:val="20"/>
              </w:rPr>
            </w:pPr>
            <w:r w:rsidRPr="00E60E6D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0E6D" w:rsidRPr="009F5DF2" w:rsidRDefault="00675798" w:rsidP="009F5D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R$ 1.649,71</w:t>
            </w:r>
          </w:p>
        </w:tc>
      </w:tr>
      <w:tr w:rsidR="00E60E6D" w:rsidRPr="00E60E6D" w:rsidTr="009F5DF2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0E6D" w:rsidRPr="00E60E6D" w:rsidRDefault="00E60E6D" w:rsidP="00EB62D1">
            <w:pPr>
              <w:jc w:val="center"/>
              <w:rPr>
                <w:b/>
                <w:sz w:val="20"/>
                <w:szCs w:val="20"/>
              </w:rPr>
            </w:pPr>
            <w:r w:rsidRPr="00E60E6D">
              <w:rPr>
                <w:b/>
                <w:sz w:val="20"/>
                <w:szCs w:val="20"/>
              </w:rPr>
              <w:t>FG-3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0E6D" w:rsidRPr="00E60E6D" w:rsidRDefault="00E60E6D" w:rsidP="00EB62D1">
            <w:pPr>
              <w:jc w:val="center"/>
              <w:rPr>
                <w:b/>
                <w:sz w:val="20"/>
                <w:szCs w:val="20"/>
              </w:rPr>
            </w:pPr>
            <w:r w:rsidRPr="00E60E6D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0E6D" w:rsidRPr="00E60E6D" w:rsidRDefault="00675798" w:rsidP="00EB62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R$ 2.474,58</w:t>
            </w:r>
          </w:p>
        </w:tc>
      </w:tr>
      <w:tr w:rsidR="00E60E6D" w:rsidRPr="00E60E6D" w:rsidTr="009F5DF2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0E6D" w:rsidRPr="00E60E6D" w:rsidRDefault="00E60E6D" w:rsidP="00EB6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0E6D" w:rsidRPr="00E60E6D" w:rsidRDefault="00E60E6D" w:rsidP="00EB62D1">
            <w:pPr>
              <w:jc w:val="center"/>
              <w:rPr>
                <w:b/>
                <w:sz w:val="20"/>
                <w:szCs w:val="20"/>
              </w:rPr>
            </w:pPr>
            <w:r w:rsidRPr="00E60E6D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0E6D" w:rsidRPr="00E60E6D" w:rsidRDefault="00A42B36" w:rsidP="00EB62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R$ 3.299,44</w:t>
            </w:r>
          </w:p>
        </w:tc>
      </w:tr>
      <w:tr w:rsidR="00E60E6D" w:rsidRPr="00E60E6D" w:rsidTr="00E60E6D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0E6D" w:rsidRPr="00E60E6D" w:rsidRDefault="00E60E6D" w:rsidP="00EB6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0E6D" w:rsidRPr="00E60E6D" w:rsidRDefault="00E60E6D" w:rsidP="00EB62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0E6D" w:rsidRPr="00E60E6D" w:rsidRDefault="00E60E6D" w:rsidP="00EB62D1">
            <w:pPr>
              <w:jc w:val="center"/>
              <w:rPr>
                <w:b/>
                <w:sz w:val="20"/>
                <w:szCs w:val="20"/>
              </w:rPr>
            </w:pPr>
          </w:p>
        </w:tc>
        <w:bookmarkStart w:id="0" w:name="_GoBack"/>
        <w:bookmarkEnd w:id="0"/>
      </w:tr>
      <w:tr w:rsidR="00E60E6D" w:rsidRPr="00E60E6D" w:rsidTr="00AF18B3">
        <w:trPr>
          <w:trHeight w:val="127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0E6D" w:rsidRPr="00E60E6D" w:rsidRDefault="00E60E6D" w:rsidP="00EB6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0E6D" w:rsidRPr="00E60E6D" w:rsidRDefault="00E60E6D" w:rsidP="00EB62D1">
            <w:pPr>
              <w:jc w:val="center"/>
              <w:rPr>
                <w:b/>
                <w:sz w:val="20"/>
                <w:szCs w:val="20"/>
              </w:rPr>
            </w:pPr>
            <w:r w:rsidRPr="00E60E6D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0E6D" w:rsidRPr="004B4BEF" w:rsidRDefault="00A42B36" w:rsidP="004B4B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R$ 2.494,20</w:t>
            </w:r>
          </w:p>
        </w:tc>
      </w:tr>
      <w:tr w:rsidR="00E60E6D" w:rsidRPr="00E60E6D" w:rsidTr="004B4BEF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0E6D" w:rsidRPr="00E60E6D" w:rsidRDefault="00E60E6D" w:rsidP="00EB62D1">
            <w:pPr>
              <w:jc w:val="center"/>
              <w:rPr>
                <w:b/>
                <w:sz w:val="20"/>
                <w:szCs w:val="20"/>
              </w:rPr>
            </w:pPr>
            <w:r w:rsidRPr="00E60E6D">
              <w:rPr>
                <w:b/>
                <w:sz w:val="20"/>
                <w:szCs w:val="20"/>
              </w:rPr>
              <w:t>FG-4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0E6D" w:rsidRPr="00E60E6D" w:rsidRDefault="00E60E6D" w:rsidP="00EB62D1">
            <w:pPr>
              <w:jc w:val="center"/>
              <w:rPr>
                <w:b/>
                <w:sz w:val="20"/>
                <w:szCs w:val="20"/>
              </w:rPr>
            </w:pPr>
            <w:r w:rsidRPr="00E60E6D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0E6D" w:rsidRPr="003C49C2" w:rsidRDefault="00A42B36" w:rsidP="003C49C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R$ 3.741,28</w:t>
            </w:r>
          </w:p>
        </w:tc>
      </w:tr>
      <w:tr w:rsidR="00E60E6D" w:rsidRPr="00E60E6D" w:rsidTr="004B4BEF">
        <w:trPr>
          <w:gridBefore w:val="1"/>
          <w:wBefore w:w="1120" w:type="dxa"/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0E6D" w:rsidRPr="00E60E6D" w:rsidRDefault="00E60E6D" w:rsidP="00EB62D1">
            <w:pPr>
              <w:jc w:val="center"/>
              <w:rPr>
                <w:b/>
                <w:sz w:val="20"/>
                <w:szCs w:val="20"/>
              </w:rPr>
            </w:pPr>
            <w:r w:rsidRPr="00E60E6D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0E6D" w:rsidRPr="003C49C2" w:rsidRDefault="00AF18B3" w:rsidP="004B4BE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R$ 4.988,39</w:t>
            </w:r>
          </w:p>
        </w:tc>
      </w:tr>
    </w:tbl>
    <w:p w:rsidR="002800E3" w:rsidRPr="005B0D57" w:rsidRDefault="002800E3" w:rsidP="002800E3">
      <w:pPr>
        <w:jc w:val="center"/>
        <w:rPr>
          <w:sz w:val="20"/>
          <w:szCs w:val="20"/>
        </w:rPr>
      </w:pPr>
    </w:p>
    <w:p w:rsidR="002800E3" w:rsidRPr="005B0D57" w:rsidRDefault="002800E3" w:rsidP="002800E3">
      <w:pPr>
        <w:jc w:val="center"/>
        <w:rPr>
          <w:b/>
          <w:sz w:val="20"/>
          <w:szCs w:val="20"/>
        </w:rPr>
      </w:pPr>
      <w:r w:rsidRPr="005B0D57">
        <w:rPr>
          <w:b/>
          <w:sz w:val="20"/>
          <w:szCs w:val="20"/>
        </w:rPr>
        <w:t>NÍVEIS ESPECÍFICOS PARA OS COMISSIONADOS</w:t>
      </w:r>
    </w:p>
    <w:p w:rsidR="002800E3" w:rsidRPr="005B0D57" w:rsidRDefault="002800E3" w:rsidP="002800E3">
      <w:pPr>
        <w:jc w:val="center"/>
        <w:rPr>
          <w:b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41"/>
        <w:gridCol w:w="2629"/>
      </w:tblGrid>
      <w:tr w:rsidR="005B0D57" w:rsidRPr="005B0D57" w:rsidTr="002800E3">
        <w:trPr>
          <w:jc w:val="center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00E3" w:rsidRPr="005B0D57" w:rsidRDefault="002800E3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5B0D57">
              <w:rPr>
                <w:b/>
                <w:sz w:val="20"/>
                <w:szCs w:val="20"/>
              </w:rPr>
              <w:t>NÌVEL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3" w:rsidRPr="005B0D57" w:rsidRDefault="002800E3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5B0D57">
              <w:rPr>
                <w:b/>
                <w:sz w:val="20"/>
                <w:szCs w:val="20"/>
              </w:rPr>
              <w:t>BASE (R$)</w:t>
            </w:r>
          </w:p>
        </w:tc>
      </w:tr>
      <w:tr w:rsidR="00320A48" w:rsidRPr="005B0D57" w:rsidTr="001B5244">
        <w:trPr>
          <w:jc w:val="center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A48" w:rsidRPr="005B0D57" w:rsidRDefault="00320A48" w:rsidP="00320A48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5B0D5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0A48" w:rsidRDefault="00E85E96" w:rsidP="00320A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R$ 1.191,47</w:t>
            </w:r>
          </w:p>
        </w:tc>
      </w:tr>
      <w:tr w:rsidR="00320A48" w:rsidRPr="005B0D57" w:rsidTr="001B5244">
        <w:trPr>
          <w:jc w:val="center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A48" w:rsidRPr="005B0D57" w:rsidRDefault="00320A48" w:rsidP="00320A48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5B0D5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0A48" w:rsidRDefault="00E85E96" w:rsidP="00320A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R$ 1.649,71</w:t>
            </w:r>
          </w:p>
        </w:tc>
      </w:tr>
      <w:tr w:rsidR="00320A48" w:rsidRPr="005B0D57" w:rsidTr="001B5244">
        <w:trPr>
          <w:jc w:val="center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A48" w:rsidRPr="005B0D57" w:rsidRDefault="00320A48" w:rsidP="00320A48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5B0D5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0A48" w:rsidRDefault="00E85E96" w:rsidP="00320A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R$ 2.016,32</w:t>
            </w:r>
          </w:p>
        </w:tc>
      </w:tr>
      <w:tr w:rsidR="00320A48" w:rsidRPr="005B0D57" w:rsidTr="001B5244">
        <w:trPr>
          <w:jc w:val="center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A48" w:rsidRPr="005B0D57" w:rsidRDefault="00320A48" w:rsidP="00320A48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5B0D5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0A48" w:rsidRDefault="00E85E96" w:rsidP="00320A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R$ 2.502,08</w:t>
            </w:r>
          </w:p>
        </w:tc>
      </w:tr>
    </w:tbl>
    <w:p w:rsidR="002800E3" w:rsidRPr="00C10D3E" w:rsidRDefault="002800E3" w:rsidP="002800E3">
      <w:pPr>
        <w:rPr>
          <w:b/>
          <w:sz w:val="20"/>
          <w:szCs w:val="20"/>
        </w:rPr>
      </w:pPr>
    </w:p>
    <w:p w:rsidR="002800E3" w:rsidRDefault="002800E3" w:rsidP="002800E3">
      <w:pPr>
        <w:rPr>
          <w:b/>
          <w:sz w:val="20"/>
          <w:szCs w:val="20"/>
        </w:rPr>
      </w:pPr>
    </w:p>
    <w:p w:rsidR="002800E3" w:rsidRDefault="002800E3" w:rsidP="002800E3">
      <w:pPr>
        <w:rPr>
          <w:b/>
          <w:sz w:val="20"/>
          <w:szCs w:val="20"/>
        </w:rPr>
      </w:pPr>
    </w:p>
    <w:p w:rsidR="002800E3" w:rsidRDefault="002800E3" w:rsidP="002800E3">
      <w:pPr>
        <w:rPr>
          <w:b/>
          <w:sz w:val="20"/>
          <w:szCs w:val="20"/>
        </w:rPr>
      </w:pPr>
    </w:p>
    <w:p w:rsidR="002800E3" w:rsidRDefault="002800E3" w:rsidP="002800E3">
      <w:pPr>
        <w:rPr>
          <w:b/>
          <w:sz w:val="20"/>
          <w:szCs w:val="20"/>
        </w:rPr>
      </w:pPr>
    </w:p>
    <w:p w:rsidR="002800E3" w:rsidRDefault="002800E3" w:rsidP="002800E3">
      <w:pPr>
        <w:rPr>
          <w:b/>
          <w:sz w:val="20"/>
          <w:szCs w:val="20"/>
        </w:rPr>
      </w:pPr>
    </w:p>
    <w:p w:rsidR="002800E3" w:rsidRDefault="002800E3" w:rsidP="002800E3">
      <w:pPr>
        <w:rPr>
          <w:b/>
          <w:sz w:val="20"/>
          <w:szCs w:val="20"/>
        </w:rPr>
      </w:pPr>
    </w:p>
    <w:p w:rsidR="002800E3" w:rsidRDefault="002800E3" w:rsidP="002800E3">
      <w:pPr>
        <w:rPr>
          <w:b/>
          <w:sz w:val="20"/>
          <w:szCs w:val="20"/>
        </w:rPr>
      </w:pPr>
    </w:p>
    <w:p w:rsidR="002800E3" w:rsidRDefault="002800E3" w:rsidP="002800E3">
      <w:pPr>
        <w:rPr>
          <w:b/>
          <w:sz w:val="20"/>
          <w:szCs w:val="20"/>
        </w:rPr>
      </w:pPr>
    </w:p>
    <w:p w:rsidR="0033256D" w:rsidRDefault="0033256D" w:rsidP="002800E3">
      <w:pPr>
        <w:rPr>
          <w:b/>
          <w:sz w:val="20"/>
          <w:szCs w:val="20"/>
        </w:rPr>
      </w:pPr>
    </w:p>
    <w:p w:rsidR="002800E3" w:rsidRDefault="002800E3" w:rsidP="002800E3">
      <w:pPr>
        <w:rPr>
          <w:b/>
          <w:sz w:val="20"/>
          <w:szCs w:val="20"/>
        </w:rPr>
      </w:pPr>
    </w:p>
    <w:p w:rsidR="002800E3" w:rsidRDefault="002800E3" w:rsidP="002800E3">
      <w:pPr>
        <w:rPr>
          <w:b/>
          <w:sz w:val="20"/>
          <w:szCs w:val="20"/>
        </w:rPr>
      </w:pPr>
    </w:p>
    <w:p w:rsidR="000E0345" w:rsidRDefault="000E0345" w:rsidP="002800E3">
      <w:pPr>
        <w:rPr>
          <w:b/>
          <w:sz w:val="20"/>
          <w:szCs w:val="20"/>
        </w:rPr>
      </w:pPr>
    </w:p>
    <w:p w:rsidR="000E0345" w:rsidRDefault="000E0345" w:rsidP="002800E3">
      <w:pPr>
        <w:rPr>
          <w:b/>
          <w:sz w:val="20"/>
          <w:szCs w:val="20"/>
        </w:rPr>
      </w:pPr>
    </w:p>
    <w:p w:rsidR="000E0345" w:rsidRDefault="000E0345" w:rsidP="002800E3">
      <w:pPr>
        <w:rPr>
          <w:b/>
          <w:sz w:val="20"/>
          <w:szCs w:val="20"/>
        </w:rPr>
      </w:pPr>
    </w:p>
    <w:p w:rsidR="000E0345" w:rsidRDefault="000E0345" w:rsidP="002800E3">
      <w:pPr>
        <w:rPr>
          <w:b/>
          <w:sz w:val="20"/>
          <w:szCs w:val="20"/>
        </w:rPr>
      </w:pPr>
    </w:p>
    <w:p w:rsidR="000E0345" w:rsidRDefault="000E0345" w:rsidP="002800E3">
      <w:pPr>
        <w:rPr>
          <w:b/>
          <w:sz w:val="20"/>
          <w:szCs w:val="20"/>
        </w:rPr>
      </w:pPr>
    </w:p>
    <w:p w:rsidR="002800E3" w:rsidRDefault="002800E3" w:rsidP="002800E3">
      <w:pPr>
        <w:rPr>
          <w:b/>
          <w:sz w:val="20"/>
          <w:szCs w:val="20"/>
        </w:rPr>
      </w:pPr>
    </w:p>
    <w:p w:rsidR="002800E3" w:rsidRDefault="002800E3" w:rsidP="002800E3">
      <w:pPr>
        <w:rPr>
          <w:b/>
          <w:sz w:val="20"/>
          <w:szCs w:val="20"/>
        </w:rPr>
      </w:pPr>
    </w:p>
    <w:p w:rsidR="002800E3" w:rsidRDefault="002800E3" w:rsidP="002800E3">
      <w:pPr>
        <w:rPr>
          <w:b/>
          <w:sz w:val="20"/>
          <w:szCs w:val="20"/>
        </w:rPr>
      </w:pPr>
    </w:p>
    <w:p w:rsidR="00404716" w:rsidRPr="000C2472" w:rsidRDefault="00404716" w:rsidP="00404716">
      <w:pPr>
        <w:jc w:val="center"/>
        <w:rPr>
          <w:b/>
          <w:sz w:val="22"/>
          <w:szCs w:val="22"/>
          <w:u w:val="single"/>
        </w:rPr>
      </w:pPr>
      <w:r w:rsidRPr="000C2472">
        <w:rPr>
          <w:b/>
          <w:sz w:val="22"/>
          <w:szCs w:val="22"/>
          <w:u w:val="single"/>
        </w:rPr>
        <w:t xml:space="preserve">PROJETO DE LEI </w:t>
      </w:r>
      <w:r>
        <w:rPr>
          <w:b/>
          <w:sz w:val="22"/>
          <w:szCs w:val="22"/>
          <w:u w:val="single"/>
        </w:rPr>
        <w:t xml:space="preserve">COMPLEMENTAR </w:t>
      </w:r>
      <w:r w:rsidRPr="000C2472">
        <w:rPr>
          <w:b/>
          <w:sz w:val="22"/>
          <w:szCs w:val="22"/>
          <w:u w:val="single"/>
        </w:rPr>
        <w:t>N</w:t>
      </w:r>
      <w:r>
        <w:rPr>
          <w:b/>
          <w:sz w:val="22"/>
          <w:szCs w:val="22"/>
          <w:u w:val="single"/>
        </w:rPr>
        <w:t>. 00</w:t>
      </w:r>
      <w:r w:rsidR="00436048">
        <w:rPr>
          <w:b/>
          <w:sz w:val="22"/>
          <w:szCs w:val="22"/>
          <w:u w:val="single"/>
        </w:rPr>
        <w:t>1</w:t>
      </w:r>
      <w:r w:rsidRPr="000C2472">
        <w:rPr>
          <w:b/>
          <w:sz w:val="22"/>
          <w:szCs w:val="22"/>
          <w:u w:val="single"/>
        </w:rPr>
        <w:t>/201</w:t>
      </w:r>
      <w:r w:rsidR="00436048">
        <w:rPr>
          <w:b/>
          <w:sz w:val="22"/>
          <w:szCs w:val="22"/>
          <w:u w:val="single"/>
        </w:rPr>
        <w:t>9</w:t>
      </w:r>
    </w:p>
    <w:p w:rsidR="00404716" w:rsidRPr="000C2472" w:rsidRDefault="00404716" w:rsidP="00404716">
      <w:pPr>
        <w:jc w:val="center"/>
        <w:rPr>
          <w:b/>
          <w:sz w:val="22"/>
          <w:szCs w:val="22"/>
          <w:u w:val="single"/>
        </w:rPr>
      </w:pPr>
    </w:p>
    <w:p w:rsidR="00404716" w:rsidRPr="000C2472" w:rsidRDefault="00404716" w:rsidP="00404716">
      <w:pPr>
        <w:jc w:val="center"/>
        <w:rPr>
          <w:b/>
          <w:sz w:val="22"/>
          <w:szCs w:val="22"/>
          <w:u w:val="single"/>
        </w:rPr>
      </w:pPr>
      <w:r w:rsidRPr="000C2472">
        <w:rPr>
          <w:b/>
          <w:sz w:val="22"/>
          <w:szCs w:val="22"/>
          <w:u w:val="single"/>
        </w:rPr>
        <w:t xml:space="preserve">EXPOSIÇÃO DE MOTIVOS </w:t>
      </w:r>
    </w:p>
    <w:p w:rsidR="00404716" w:rsidRPr="000C2472" w:rsidRDefault="00404716" w:rsidP="00404716">
      <w:pPr>
        <w:jc w:val="both"/>
        <w:rPr>
          <w:sz w:val="22"/>
          <w:szCs w:val="22"/>
        </w:rPr>
      </w:pPr>
    </w:p>
    <w:p w:rsidR="00404716" w:rsidRPr="000C2472" w:rsidRDefault="00404716" w:rsidP="0040471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C2472">
        <w:rPr>
          <w:rFonts w:ascii="Times New Roman" w:hAnsi="Times New Roman" w:cs="Times New Roman"/>
          <w:color w:val="auto"/>
          <w:sz w:val="22"/>
          <w:szCs w:val="22"/>
        </w:rPr>
        <w:t>Senhores Vereadores</w:t>
      </w:r>
      <w:r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00C247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404716" w:rsidRPr="000C2472" w:rsidRDefault="00404716" w:rsidP="00404716">
      <w:pPr>
        <w:rPr>
          <w:sz w:val="22"/>
          <w:szCs w:val="22"/>
        </w:rPr>
      </w:pPr>
    </w:p>
    <w:p w:rsidR="00404716" w:rsidRDefault="00404716" w:rsidP="00404716">
      <w:pPr>
        <w:jc w:val="both"/>
        <w:rPr>
          <w:sz w:val="22"/>
          <w:szCs w:val="22"/>
        </w:rPr>
      </w:pPr>
      <w:r w:rsidRPr="000C2472">
        <w:rPr>
          <w:sz w:val="22"/>
          <w:szCs w:val="22"/>
        </w:rPr>
        <w:t xml:space="preserve">O </w:t>
      </w:r>
      <w:r>
        <w:rPr>
          <w:sz w:val="22"/>
          <w:szCs w:val="22"/>
        </w:rPr>
        <w:t xml:space="preserve">presente projeto visa </w:t>
      </w:r>
      <w:r w:rsidRPr="000C2472">
        <w:rPr>
          <w:sz w:val="22"/>
          <w:szCs w:val="22"/>
        </w:rPr>
        <w:t>aplica</w:t>
      </w:r>
      <w:r>
        <w:rPr>
          <w:sz w:val="22"/>
          <w:szCs w:val="22"/>
        </w:rPr>
        <w:t xml:space="preserve">r </w:t>
      </w:r>
      <w:r w:rsidRPr="000C2472">
        <w:rPr>
          <w:sz w:val="22"/>
          <w:szCs w:val="22"/>
        </w:rPr>
        <w:t xml:space="preserve">a revisão geral anual concedida aos servidores públicos </w:t>
      </w:r>
      <w:r>
        <w:rPr>
          <w:sz w:val="22"/>
          <w:szCs w:val="22"/>
        </w:rPr>
        <w:t>da Câmara de Vereadores de Schroeder</w:t>
      </w:r>
      <w:r w:rsidRPr="000C2472">
        <w:rPr>
          <w:sz w:val="22"/>
          <w:szCs w:val="22"/>
        </w:rPr>
        <w:t xml:space="preserve">, inclusive </w:t>
      </w:r>
      <w:r>
        <w:rPr>
          <w:sz w:val="22"/>
          <w:szCs w:val="22"/>
        </w:rPr>
        <w:t>servidores comissionados</w:t>
      </w:r>
      <w:r w:rsidRPr="000C2472">
        <w:rPr>
          <w:sz w:val="22"/>
          <w:szCs w:val="22"/>
        </w:rPr>
        <w:t>, com aplicação a partir da data-base de 1º de abril de 201</w:t>
      </w:r>
      <w:r w:rsidR="00436048">
        <w:rPr>
          <w:sz w:val="22"/>
          <w:szCs w:val="22"/>
        </w:rPr>
        <w:t>9</w:t>
      </w:r>
      <w:r w:rsidRPr="000C2472">
        <w:rPr>
          <w:sz w:val="22"/>
          <w:szCs w:val="22"/>
        </w:rPr>
        <w:t>.</w:t>
      </w:r>
    </w:p>
    <w:p w:rsidR="003B227A" w:rsidRDefault="003B227A" w:rsidP="00404716">
      <w:pPr>
        <w:jc w:val="both"/>
        <w:rPr>
          <w:sz w:val="22"/>
          <w:szCs w:val="22"/>
        </w:rPr>
      </w:pPr>
    </w:p>
    <w:p w:rsidR="00404716" w:rsidRDefault="00404716" w:rsidP="0040471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Cabe ressaltar que </w:t>
      </w:r>
      <w:r w:rsidRPr="000C2472">
        <w:rPr>
          <w:sz w:val="22"/>
          <w:szCs w:val="22"/>
        </w:rPr>
        <w:t>o índice para a correção</w:t>
      </w:r>
      <w:r>
        <w:rPr>
          <w:sz w:val="22"/>
          <w:szCs w:val="22"/>
        </w:rPr>
        <w:t xml:space="preserve"> é o </w:t>
      </w:r>
      <w:r w:rsidRPr="000C2472">
        <w:rPr>
          <w:sz w:val="22"/>
          <w:szCs w:val="22"/>
        </w:rPr>
        <w:t xml:space="preserve">Índice Nacional de Preços ao Consumidor – INPC/IBGE, do período de </w:t>
      </w:r>
      <w:r w:rsidR="00685AC2">
        <w:rPr>
          <w:sz w:val="22"/>
          <w:szCs w:val="22"/>
        </w:rPr>
        <w:t>abril</w:t>
      </w:r>
      <w:r w:rsidRPr="000C2472">
        <w:rPr>
          <w:sz w:val="22"/>
          <w:szCs w:val="22"/>
        </w:rPr>
        <w:t xml:space="preserve"> de 201</w:t>
      </w:r>
      <w:r w:rsidR="00436048">
        <w:rPr>
          <w:sz w:val="22"/>
          <w:szCs w:val="22"/>
        </w:rPr>
        <w:t>8</w:t>
      </w:r>
      <w:r w:rsidRPr="000C2472">
        <w:rPr>
          <w:sz w:val="22"/>
          <w:szCs w:val="22"/>
        </w:rPr>
        <w:t xml:space="preserve"> a </w:t>
      </w:r>
      <w:r w:rsidR="00685AC2">
        <w:rPr>
          <w:sz w:val="22"/>
          <w:szCs w:val="22"/>
        </w:rPr>
        <w:t>março</w:t>
      </w:r>
      <w:r w:rsidRPr="000C2472">
        <w:rPr>
          <w:sz w:val="22"/>
          <w:szCs w:val="22"/>
        </w:rPr>
        <w:t xml:space="preserve"> de 201</w:t>
      </w:r>
      <w:r w:rsidR="00436048">
        <w:rPr>
          <w:sz w:val="22"/>
          <w:szCs w:val="22"/>
        </w:rPr>
        <w:t>9</w:t>
      </w:r>
      <w:r w:rsidRPr="000C2472">
        <w:rPr>
          <w:sz w:val="22"/>
          <w:szCs w:val="22"/>
        </w:rPr>
        <w:t xml:space="preserve"> onde restou apurado o percentual de </w:t>
      </w:r>
      <w:r w:rsidR="00685AC2">
        <w:rPr>
          <w:sz w:val="22"/>
          <w:szCs w:val="22"/>
        </w:rPr>
        <w:t>4</w:t>
      </w:r>
      <w:r w:rsidR="0087495F">
        <w:rPr>
          <w:sz w:val="22"/>
          <w:szCs w:val="22"/>
        </w:rPr>
        <w:t>,</w:t>
      </w:r>
      <w:r w:rsidR="00685AC2">
        <w:rPr>
          <w:sz w:val="22"/>
          <w:szCs w:val="22"/>
        </w:rPr>
        <w:t>66</w:t>
      </w:r>
      <w:r w:rsidR="00B34DC2">
        <w:rPr>
          <w:sz w:val="22"/>
          <w:szCs w:val="22"/>
        </w:rPr>
        <w:t>%</w:t>
      </w:r>
      <w:r w:rsidRPr="000C2472">
        <w:rPr>
          <w:sz w:val="22"/>
          <w:szCs w:val="22"/>
        </w:rPr>
        <w:t xml:space="preserve"> (</w:t>
      </w:r>
      <w:r w:rsidR="00685AC2">
        <w:rPr>
          <w:sz w:val="22"/>
          <w:szCs w:val="22"/>
        </w:rPr>
        <w:t>quatro</w:t>
      </w:r>
      <w:r w:rsidRPr="000C2472">
        <w:rPr>
          <w:sz w:val="22"/>
          <w:szCs w:val="22"/>
        </w:rPr>
        <w:t xml:space="preserve"> inteiro</w:t>
      </w:r>
      <w:r w:rsidR="00436048">
        <w:rPr>
          <w:sz w:val="22"/>
          <w:szCs w:val="22"/>
        </w:rPr>
        <w:t>s</w:t>
      </w:r>
      <w:r w:rsidRPr="000C2472">
        <w:rPr>
          <w:sz w:val="22"/>
          <w:szCs w:val="22"/>
        </w:rPr>
        <w:t xml:space="preserve"> e </w:t>
      </w:r>
      <w:r w:rsidR="00685AC2">
        <w:rPr>
          <w:sz w:val="22"/>
          <w:szCs w:val="22"/>
        </w:rPr>
        <w:t>sessenta e seis</w:t>
      </w:r>
      <w:r w:rsidRPr="000C2472">
        <w:rPr>
          <w:sz w:val="22"/>
          <w:szCs w:val="22"/>
        </w:rPr>
        <w:t xml:space="preserve"> centésimo</w:t>
      </w:r>
      <w:r w:rsidR="0054629C">
        <w:rPr>
          <w:sz w:val="22"/>
          <w:szCs w:val="22"/>
        </w:rPr>
        <w:t xml:space="preserve"> por cento</w:t>
      </w:r>
      <w:r w:rsidRPr="000C2472">
        <w:rPr>
          <w:sz w:val="22"/>
          <w:szCs w:val="22"/>
        </w:rPr>
        <w:t xml:space="preserve">) referente à desvalorização da moeda </w:t>
      </w:r>
      <w:r w:rsidR="00685AC2">
        <w:rPr>
          <w:sz w:val="22"/>
          <w:szCs w:val="22"/>
        </w:rPr>
        <w:t>e</w:t>
      </w:r>
      <w:r w:rsidRPr="000C2472">
        <w:rPr>
          <w:sz w:val="22"/>
          <w:szCs w:val="22"/>
        </w:rPr>
        <w:t xml:space="preserve">m decorrência da inflação do período. </w:t>
      </w:r>
    </w:p>
    <w:p w:rsidR="00FE4BB9" w:rsidRPr="000C2472" w:rsidRDefault="00FE4BB9" w:rsidP="00404716">
      <w:pPr>
        <w:jc w:val="both"/>
        <w:rPr>
          <w:sz w:val="22"/>
          <w:szCs w:val="22"/>
        </w:rPr>
      </w:pPr>
    </w:p>
    <w:p w:rsidR="00404716" w:rsidRPr="000C2472" w:rsidRDefault="00404716" w:rsidP="00404716">
      <w:pPr>
        <w:jc w:val="both"/>
        <w:rPr>
          <w:sz w:val="22"/>
          <w:szCs w:val="22"/>
        </w:rPr>
      </w:pPr>
      <w:r>
        <w:rPr>
          <w:sz w:val="22"/>
          <w:szCs w:val="22"/>
        </w:rPr>
        <w:t>Nesse sentido conclamo aos nobres pares a sua aprovação.</w:t>
      </w:r>
    </w:p>
    <w:p w:rsidR="00404716" w:rsidRPr="000C2472" w:rsidRDefault="00404716" w:rsidP="00404716">
      <w:pPr>
        <w:jc w:val="both"/>
        <w:rPr>
          <w:sz w:val="22"/>
          <w:szCs w:val="22"/>
        </w:rPr>
      </w:pPr>
    </w:p>
    <w:p w:rsidR="00404716" w:rsidRPr="000C2472" w:rsidRDefault="00404716" w:rsidP="00404716">
      <w:pPr>
        <w:jc w:val="both"/>
        <w:rPr>
          <w:sz w:val="22"/>
          <w:szCs w:val="22"/>
        </w:rPr>
      </w:pPr>
    </w:p>
    <w:p w:rsidR="00404716" w:rsidRPr="000C2472" w:rsidRDefault="00404716" w:rsidP="00404716">
      <w:pPr>
        <w:jc w:val="both"/>
        <w:rPr>
          <w:sz w:val="22"/>
          <w:szCs w:val="22"/>
        </w:rPr>
      </w:pPr>
    </w:p>
    <w:p w:rsidR="00404716" w:rsidRDefault="00404716" w:rsidP="00404716">
      <w:pPr>
        <w:jc w:val="both"/>
        <w:rPr>
          <w:sz w:val="22"/>
          <w:szCs w:val="22"/>
        </w:rPr>
      </w:pPr>
      <w:r w:rsidRPr="000C2472">
        <w:rPr>
          <w:sz w:val="22"/>
          <w:szCs w:val="22"/>
        </w:rPr>
        <w:t xml:space="preserve">Schroeder, </w:t>
      </w:r>
      <w:r w:rsidR="00657EFD">
        <w:rPr>
          <w:sz w:val="22"/>
          <w:szCs w:val="22"/>
        </w:rPr>
        <w:t>15</w:t>
      </w:r>
      <w:r w:rsidRPr="000C2472">
        <w:rPr>
          <w:sz w:val="22"/>
          <w:szCs w:val="22"/>
        </w:rPr>
        <w:t xml:space="preserve"> de </w:t>
      </w:r>
      <w:r w:rsidR="00657EFD">
        <w:rPr>
          <w:sz w:val="22"/>
          <w:szCs w:val="22"/>
        </w:rPr>
        <w:t>abril</w:t>
      </w:r>
      <w:r w:rsidRPr="000C2472">
        <w:rPr>
          <w:sz w:val="22"/>
          <w:szCs w:val="22"/>
        </w:rPr>
        <w:t xml:space="preserve"> de 201</w:t>
      </w:r>
      <w:r w:rsidR="00436048">
        <w:rPr>
          <w:sz w:val="22"/>
          <w:szCs w:val="22"/>
        </w:rPr>
        <w:t>9</w:t>
      </w:r>
      <w:r w:rsidRPr="000C2472">
        <w:rPr>
          <w:sz w:val="22"/>
          <w:szCs w:val="22"/>
        </w:rPr>
        <w:t>.</w:t>
      </w:r>
    </w:p>
    <w:p w:rsidR="00404716" w:rsidRDefault="00404716" w:rsidP="00404716">
      <w:pPr>
        <w:jc w:val="both"/>
        <w:rPr>
          <w:sz w:val="22"/>
          <w:szCs w:val="22"/>
        </w:rPr>
      </w:pPr>
    </w:p>
    <w:p w:rsidR="00404716" w:rsidRDefault="00404716" w:rsidP="00404716">
      <w:pPr>
        <w:jc w:val="both"/>
        <w:rPr>
          <w:sz w:val="22"/>
          <w:szCs w:val="22"/>
        </w:rPr>
      </w:pPr>
    </w:p>
    <w:p w:rsidR="00404716" w:rsidRDefault="00404716" w:rsidP="00404716">
      <w:pPr>
        <w:jc w:val="both"/>
        <w:rPr>
          <w:sz w:val="22"/>
          <w:szCs w:val="22"/>
        </w:rPr>
      </w:pPr>
    </w:p>
    <w:p w:rsidR="00404716" w:rsidRDefault="00404716" w:rsidP="00404716">
      <w:pPr>
        <w:jc w:val="both"/>
        <w:rPr>
          <w:sz w:val="22"/>
          <w:szCs w:val="22"/>
        </w:rPr>
      </w:pPr>
    </w:p>
    <w:p w:rsidR="007332E3" w:rsidRPr="000C2472" w:rsidRDefault="007332E3" w:rsidP="007332E3">
      <w:pPr>
        <w:ind w:firstLine="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Ver. </w:t>
      </w:r>
      <w:proofErr w:type="spellStart"/>
      <w:r w:rsidR="00436048">
        <w:rPr>
          <w:b/>
          <w:sz w:val="22"/>
          <w:szCs w:val="22"/>
        </w:rPr>
        <w:t>Claudimir</w:t>
      </w:r>
      <w:proofErr w:type="spellEnd"/>
      <w:r w:rsidR="00436048">
        <w:rPr>
          <w:b/>
          <w:sz w:val="22"/>
          <w:szCs w:val="22"/>
        </w:rPr>
        <w:t xml:space="preserve"> </w:t>
      </w:r>
      <w:proofErr w:type="spellStart"/>
      <w:r w:rsidR="00436048">
        <w:rPr>
          <w:b/>
          <w:sz w:val="22"/>
          <w:szCs w:val="22"/>
        </w:rPr>
        <w:t>Lindner</w:t>
      </w:r>
      <w:proofErr w:type="spellEnd"/>
      <w:r>
        <w:rPr>
          <w:b/>
          <w:sz w:val="22"/>
          <w:szCs w:val="22"/>
        </w:rPr>
        <w:t xml:space="preserve">                                                            Ver. Janaina </w:t>
      </w:r>
      <w:proofErr w:type="spellStart"/>
      <w:r>
        <w:rPr>
          <w:b/>
          <w:sz w:val="22"/>
          <w:szCs w:val="22"/>
        </w:rPr>
        <w:t>Bucci</w:t>
      </w:r>
      <w:proofErr w:type="spellEnd"/>
    </w:p>
    <w:p w:rsidR="007332E3" w:rsidRDefault="007332E3" w:rsidP="007332E3">
      <w:pPr>
        <w:ind w:firstLine="6"/>
        <w:rPr>
          <w:sz w:val="22"/>
          <w:szCs w:val="22"/>
        </w:rPr>
      </w:pPr>
      <w:r w:rsidRPr="000C2472">
        <w:rPr>
          <w:sz w:val="22"/>
          <w:szCs w:val="22"/>
        </w:rPr>
        <w:t>Pre</w:t>
      </w:r>
      <w:r>
        <w:rPr>
          <w:sz w:val="22"/>
          <w:szCs w:val="22"/>
        </w:rPr>
        <w:t xml:space="preserve">sidente                                                                                      </w:t>
      </w:r>
      <w:r w:rsidR="00436048">
        <w:rPr>
          <w:sz w:val="22"/>
          <w:szCs w:val="22"/>
        </w:rPr>
        <w:t>Vice-presidente</w:t>
      </w:r>
    </w:p>
    <w:p w:rsidR="007332E3" w:rsidRDefault="007332E3" w:rsidP="007332E3">
      <w:pPr>
        <w:ind w:firstLine="6"/>
        <w:rPr>
          <w:sz w:val="22"/>
          <w:szCs w:val="22"/>
        </w:rPr>
      </w:pPr>
    </w:p>
    <w:p w:rsidR="007332E3" w:rsidRDefault="007332E3" w:rsidP="007332E3">
      <w:pPr>
        <w:ind w:firstLine="6"/>
        <w:rPr>
          <w:sz w:val="22"/>
          <w:szCs w:val="22"/>
        </w:rPr>
      </w:pPr>
    </w:p>
    <w:p w:rsidR="007332E3" w:rsidRDefault="00436048" w:rsidP="007332E3">
      <w:pPr>
        <w:ind w:firstLine="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Danilo </w:t>
      </w:r>
      <w:proofErr w:type="spellStart"/>
      <w:r>
        <w:rPr>
          <w:b/>
          <w:sz w:val="22"/>
          <w:szCs w:val="22"/>
        </w:rPr>
        <w:t>Tizziani</w:t>
      </w:r>
      <w:proofErr w:type="spellEnd"/>
    </w:p>
    <w:p w:rsidR="007332E3" w:rsidRPr="00BE3FBF" w:rsidRDefault="007332E3" w:rsidP="007332E3">
      <w:pPr>
        <w:ind w:firstLine="6"/>
        <w:rPr>
          <w:sz w:val="22"/>
          <w:szCs w:val="22"/>
        </w:rPr>
      </w:pPr>
      <w:r>
        <w:rPr>
          <w:sz w:val="22"/>
          <w:szCs w:val="22"/>
        </w:rPr>
        <w:t>Secretário</w:t>
      </w:r>
    </w:p>
    <w:p w:rsidR="00404716" w:rsidRPr="000C2472" w:rsidRDefault="00404716" w:rsidP="00404716">
      <w:pPr>
        <w:jc w:val="both"/>
        <w:rPr>
          <w:sz w:val="22"/>
          <w:szCs w:val="22"/>
        </w:rPr>
      </w:pPr>
    </w:p>
    <w:p w:rsidR="00404716" w:rsidRPr="000C2472" w:rsidRDefault="00404716" w:rsidP="00404716">
      <w:pPr>
        <w:jc w:val="both"/>
        <w:rPr>
          <w:sz w:val="22"/>
          <w:szCs w:val="22"/>
        </w:rPr>
      </w:pPr>
    </w:p>
    <w:p w:rsidR="00404716" w:rsidRPr="000C2472" w:rsidRDefault="00404716" w:rsidP="00404716">
      <w:pPr>
        <w:jc w:val="both"/>
        <w:rPr>
          <w:sz w:val="22"/>
          <w:szCs w:val="22"/>
        </w:rPr>
      </w:pPr>
    </w:p>
    <w:p w:rsidR="00404716" w:rsidRPr="000C2472" w:rsidRDefault="00404716" w:rsidP="00404716">
      <w:pPr>
        <w:jc w:val="both"/>
        <w:rPr>
          <w:sz w:val="22"/>
          <w:szCs w:val="22"/>
        </w:rPr>
      </w:pPr>
    </w:p>
    <w:p w:rsidR="00404716" w:rsidRDefault="00404716" w:rsidP="002800E3">
      <w:pPr>
        <w:rPr>
          <w:b/>
          <w:sz w:val="20"/>
          <w:szCs w:val="20"/>
        </w:rPr>
      </w:pPr>
    </w:p>
    <w:p w:rsidR="002800E3" w:rsidRDefault="002800E3" w:rsidP="002800E3">
      <w:pPr>
        <w:rPr>
          <w:b/>
          <w:sz w:val="20"/>
          <w:szCs w:val="20"/>
        </w:rPr>
      </w:pPr>
    </w:p>
    <w:p w:rsidR="002800E3" w:rsidRDefault="002800E3" w:rsidP="002800E3">
      <w:pPr>
        <w:rPr>
          <w:b/>
          <w:sz w:val="20"/>
          <w:szCs w:val="20"/>
        </w:rPr>
      </w:pPr>
    </w:p>
    <w:p w:rsidR="002800E3" w:rsidRDefault="002800E3" w:rsidP="002800E3">
      <w:pPr>
        <w:rPr>
          <w:b/>
          <w:sz w:val="20"/>
          <w:szCs w:val="20"/>
        </w:rPr>
      </w:pPr>
    </w:p>
    <w:p w:rsidR="002800E3" w:rsidRDefault="002800E3" w:rsidP="002800E3">
      <w:pPr>
        <w:jc w:val="center"/>
        <w:rPr>
          <w:b/>
          <w:sz w:val="22"/>
          <w:szCs w:val="22"/>
          <w:u w:val="single"/>
        </w:rPr>
      </w:pPr>
    </w:p>
    <w:p w:rsidR="009873CF" w:rsidRDefault="009873CF" w:rsidP="00074027">
      <w:pPr>
        <w:rPr>
          <w:b/>
          <w:sz w:val="22"/>
          <w:szCs w:val="22"/>
          <w:u w:val="single"/>
        </w:rPr>
      </w:pPr>
    </w:p>
    <w:sectPr w:rsidR="009873CF" w:rsidSect="00545ACD">
      <w:pgSz w:w="11906" w:h="16838"/>
      <w:pgMar w:top="2552" w:right="1701" w:bottom="130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386"/>
    <w:rsid w:val="00010572"/>
    <w:rsid w:val="000216B0"/>
    <w:rsid w:val="00074027"/>
    <w:rsid w:val="00074F7E"/>
    <w:rsid w:val="00080D66"/>
    <w:rsid w:val="00082D79"/>
    <w:rsid w:val="0008707C"/>
    <w:rsid w:val="000B34DC"/>
    <w:rsid w:val="000D28E4"/>
    <w:rsid w:val="000E0345"/>
    <w:rsid w:val="000E5AF5"/>
    <w:rsid w:val="000F4163"/>
    <w:rsid w:val="0010126F"/>
    <w:rsid w:val="00102DA2"/>
    <w:rsid w:val="00144F72"/>
    <w:rsid w:val="001521BF"/>
    <w:rsid w:val="001812F0"/>
    <w:rsid w:val="001864AB"/>
    <w:rsid w:val="00191D3C"/>
    <w:rsid w:val="00193B9E"/>
    <w:rsid w:val="001F726C"/>
    <w:rsid w:val="00210BE9"/>
    <w:rsid w:val="00211429"/>
    <w:rsid w:val="002139D3"/>
    <w:rsid w:val="002209FB"/>
    <w:rsid w:val="00223A17"/>
    <w:rsid w:val="002240A8"/>
    <w:rsid w:val="002326BF"/>
    <w:rsid w:val="0023706D"/>
    <w:rsid w:val="00252B9E"/>
    <w:rsid w:val="00257DFC"/>
    <w:rsid w:val="00266BB1"/>
    <w:rsid w:val="002800E3"/>
    <w:rsid w:val="0028122C"/>
    <w:rsid w:val="00311EA8"/>
    <w:rsid w:val="00312690"/>
    <w:rsid w:val="00320A48"/>
    <w:rsid w:val="0033256D"/>
    <w:rsid w:val="00335B2F"/>
    <w:rsid w:val="00342B6C"/>
    <w:rsid w:val="00380CB0"/>
    <w:rsid w:val="00396337"/>
    <w:rsid w:val="003B227A"/>
    <w:rsid w:val="003C49C2"/>
    <w:rsid w:val="003F464C"/>
    <w:rsid w:val="00404716"/>
    <w:rsid w:val="00436048"/>
    <w:rsid w:val="00437694"/>
    <w:rsid w:val="0046070A"/>
    <w:rsid w:val="00486012"/>
    <w:rsid w:val="004860CF"/>
    <w:rsid w:val="004B2F3B"/>
    <w:rsid w:val="004B4BEF"/>
    <w:rsid w:val="004B57DB"/>
    <w:rsid w:val="004C077F"/>
    <w:rsid w:val="005070AD"/>
    <w:rsid w:val="00515178"/>
    <w:rsid w:val="00545ACD"/>
    <w:rsid w:val="0054629C"/>
    <w:rsid w:val="00556BE0"/>
    <w:rsid w:val="00575433"/>
    <w:rsid w:val="00583FA9"/>
    <w:rsid w:val="0059062B"/>
    <w:rsid w:val="005962E9"/>
    <w:rsid w:val="005B0D57"/>
    <w:rsid w:val="005C5E8B"/>
    <w:rsid w:val="005D22D3"/>
    <w:rsid w:val="005D540B"/>
    <w:rsid w:val="00600206"/>
    <w:rsid w:val="00617E1E"/>
    <w:rsid w:val="0062447B"/>
    <w:rsid w:val="00657EFD"/>
    <w:rsid w:val="00675798"/>
    <w:rsid w:val="00685AC2"/>
    <w:rsid w:val="00690D45"/>
    <w:rsid w:val="006A50F0"/>
    <w:rsid w:val="006C76AA"/>
    <w:rsid w:val="006D06FC"/>
    <w:rsid w:val="006E4386"/>
    <w:rsid w:val="007332E3"/>
    <w:rsid w:val="00737026"/>
    <w:rsid w:val="007A62B9"/>
    <w:rsid w:val="007A7D7A"/>
    <w:rsid w:val="007B4455"/>
    <w:rsid w:val="007D246B"/>
    <w:rsid w:val="008005B1"/>
    <w:rsid w:val="00800944"/>
    <w:rsid w:val="00806DE3"/>
    <w:rsid w:val="008142DF"/>
    <w:rsid w:val="00817DB0"/>
    <w:rsid w:val="00820B7A"/>
    <w:rsid w:val="00833F54"/>
    <w:rsid w:val="00834003"/>
    <w:rsid w:val="008552E3"/>
    <w:rsid w:val="00867E91"/>
    <w:rsid w:val="0087495F"/>
    <w:rsid w:val="008A772F"/>
    <w:rsid w:val="008D217E"/>
    <w:rsid w:val="008E636A"/>
    <w:rsid w:val="00921C36"/>
    <w:rsid w:val="00985109"/>
    <w:rsid w:val="009873CF"/>
    <w:rsid w:val="009F272A"/>
    <w:rsid w:val="009F5DF2"/>
    <w:rsid w:val="00A12DC7"/>
    <w:rsid w:val="00A147C3"/>
    <w:rsid w:val="00A2656E"/>
    <w:rsid w:val="00A26F76"/>
    <w:rsid w:val="00A273B0"/>
    <w:rsid w:val="00A42B36"/>
    <w:rsid w:val="00A51856"/>
    <w:rsid w:val="00A637E7"/>
    <w:rsid w:val="00A66A17"/>
    <w:rsid w:val="00A8364D"/>
    <w:rsid w:val="00A9302F"/>
    <w:rsid w:val="00A95A80"/>
    <w:rsid w:val="00AF18B3"/>
    <w:rsid w:val="00B236B2"/>
    <w:rsid w:val="00B34DC2"/>
    <w:rsid w:val="00B46632"/>
    <w:rsid w:val="00B6785E"/>
    <w:rsid w:val="00B92D4B"/>
    <w:rsid w:val="00BC745A"/>
    <w:rsid w:val="00C02F41"/>
    <w:rsid w:val="00C10D3E"/>
    <w:rsid w:val="00C47655"/>
    <w:rsid w:val="00C50654"/>
    <w:rsid w:val="00C7001C"/>
    <w:rsid w:val="00C83A5E"/>
    <w:rsid w:val="00C97F32"/>
    <w:rsid w:val="00CA4E5C"/>
    <w:rsid w:val="00CA7C53"/>
    <w:rsid w:val="00CF1EDF"/>
    <w:rsid w:val="00D2526E"/>
    <w:rsid w:val="00D575FF"/>
    <w:rsid w:val="00D93757"/>
    <w:rsid w:val="00DA2D30"/>
    <w:rsid w:val="00DF03F2"/>
    <w:rsid w:val="00DF1F08"/>
    <w:rsid w:val="00E25249"/>
    <w:rsid w:val="00E25D58"/>
    <w:rsid w:val="00E31BA4"/>
    <w:rsid w:val="00E51B1A"/>
    <w:rsid w:val="00E60E6D"/>
    <w:rsid w:val="00E642A9"/>
    <w:rsid w:val="00E85E96"/>
    <w:rsid w:val="00E85F89"/>
    <w:rsid w:val="00EB0E53"/>
    <w:rsid w:val="00EB62D1"/>
    <w:rsid w:val="00EB7681"/>
    <w:rsid w:val="00EC7D3B"/>
    <w:rsid w:val="00ED3FFC"/>
    <w:rsid w:val="00ED4BD1"/>
    <w:rsid w:val="00EE1E6F"/>
    <w:rsid w:val="00EF3FD3"/>
    <w:rsid w:val="00F045F9"/>
    <w:rsid w:val="00F56AA0"/>
    <w:rsid w:val="00F57DE1"/>
    <w:rsid w:val="00FA09DA"/>
    <w:rsid w:val="00FA6D3A"/>
    <w:rsid w:val="00FB6CB5"/>
    <w:rsid w:val="00FC2AB0"/>
    <w:rsid w:val="00FD736B"/>
    <w:rsid w:val="00FE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E45E9AEA-1636-4CD5-92D3-ABCBDB55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0E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04716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266BB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266B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ARA_SCH_3\Desktop\Lei02059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663C3-8413-4C12-8BA9-F259C31FC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Lei02059</Template>
  <TotalTime>269</TotalTime>
  <Pages>4</Pages>
  <Words>877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de Vereadores de Schoereder</Company>
  <LinksUpToDate>false</LinksUpToDate>
  <CharactersWithSpaces>5606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CAMARA_SCH_3</dc:creator>
  <cp:lastModifiedBy>User</cp:lastModifiedBy>
  <cp:revision>49</cp:revision>
  <cp:lastPrinted>2017-04-11T17:23:00Z</cp:lastPrinted>
  <dcterms:created xsi:type="dcterms:W3CDTF">2019-03-21T11:58:00Z</dcterms:created>
  <dcterms:modified xsi:type="dcterms:W3CDTF">2019-04-15T16:28:00Z</dcterms:modified>
</cp:coreProperties>
</file>