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D0E2C">
        <w:rPr>
          <w:rFonts w:ascii="Times New (W1)" w:eastAsia="Times New Roman" w:hAnsi="Times New (W1)"/>
          <w:sz w:val="28"/>
          <w:szCs w:val="28"/>
          <w:lang w:eastAsia="pt-BR"/>
        </w:rPr>
        <w:t>001/19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D0E2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D0E2C" w:rsidRDefault="003D0E2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Solicitar a tomada de providências, no sentido de realizar a manutenção da caixa do relógio medidor de consumo de energia elétrica, localizado no parque infantil da Rua Paulo Jahn, pois encontra-se danificada, expondo o relógio, além de estar fixada em um local muito baixo, facilitando que as crianças tenham acesso ao equipamento.</w:t>
      </w:r>
    </w:p>
    <w:p w:rsidR="0005799B" w:rsidRDefault="000579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D0E2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D0E2C">
        <w:rPr>
          <w:rFonts w:ascii="Times New Roman" w:eastAsia="Times New Roman" w:hAnsi="Times New Roman"/>
          <w:sz w:val="24"/>
          <w:szCs w:val="28"/>
          <w:lang w:eastAsia="pt-BR"/>
        </w:rPr>
        <w:t>11 de fevereiro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E2C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05799B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05799B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799B"/>
    <w:rsid w:val="00067A87"/>
    <w:rsid w:val="001A25DF"/>
    <w:rsid w:val="001D141E"/>
    <w:rsid w:val="003030B3"/>
    <w:rsid w:val="003D0E2C"/>
    <w:rsid w:val="00506EE6"/>
    <w:rsid w:val="0053668A"/>
    <w:rsid w:val="00605E35"/>
    <w:rsid w:val="0075570F"/>
    <w:rsid w:val="007D6552"/>
    <w:rsid w:val="008533A7"/>
    <w:rsid w:val="0095688A"/>
    <w:rsid w:val="009A668E"/>
    <w:rsid w:val="00C7382F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549C4-F2C9-421F-853B-F80CAEB0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01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dcterms:created xsi:type="dcterms:W3CDTF">2019-02-11T15:06:00Z</dcterms:created>
  <dcterms:modified xsi:type="dcterms:W3CDTF">2019-02-11T15:06:00Z</dcterms:modified>
</cp:coreProperties>
</file>