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E5D9C">
        <w:rPr>
          <w:rFonts w:ascii="Times New (W1)" w:eastAsia="Times New Roman" w:hAnsi="Times New (W1)"/>
          <w:sz w:val="28"/>
          <w:szCs w:val="28"/>
          <w:lang w:eastAsia="pt-BR"/>
        </w:rPr>
        <w:t>027/19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E5D9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E5D9C" w:rsidRDefault="00DE5D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placas de trânsito na Estrada Rio do Júlio. Sugere-se a instalação de uma placa no início da serra, alertando que ao longo do trajeto há intensa movimentação de pedestres, cliclistas e outros meios de locomoção, também placa de divisa dos municípios de Schroeder/ Joinville, informando a altitude. O pedido faz-se necessário tendo em vista que o local é constantemente frequentado por turistas, sendo importante, algumas informações e orientações.</w:t>
      </w:r>
    </w:p>
    <w:p w:rsidR="00AD31F2" w:rsidRDefault="00AD31F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E5D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E5D9C">
        <w:rPr>
          <w:rFonts w:ascii="Times New Roman" w:eastAsia="Times New Roman" w:hAnsi="Times New Roman"/>
          <w:sz w:val="24"/>
          <w:szCs w:val="28"/>
          <w:lang w:eastAsia="pt-BR"/>
        </w:rPr>
        <w:t>17 de junho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E5D9C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AD31F2"/>
    <w:rsid w:val="00CD3940"/>
    <w:rsid w:val="00D866E9"/>
    <w:rsid w:val="00D90C74"/>
    <w:rsid w:val="00D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0B2C"/>
  <w15:chartTrackingRefBased/>
  <w15:docId w15:val="{7CCEB630-7CAC-40ED-A854-7DAE437F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27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2019-06-13T13:49:00Z</dcterms:created>
  <dcterms:modified xsi:type="dcterms:W3CDTF">2019-06-13T13:49:00Z</dcterms:modified>
</cp:coreProperties>
</file>