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71003">
        <w:rPr>
          <w:rFonts w:ascii="Times New (W1)" w:eastAsia="Times New Roman" w:hAnsi="Times New (W1)"/>
          <w:sz w:val="28"/>
          <w:szCs w:val="28"/>
          <w:lang w:eastAsia="pt-BR"/>
        </w:rPr>
        <w:t>028/19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7100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71003" w:rsidRDefault="00C7100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pintura da ciclofaixa existente na Rua Marechal Castelo Branco, em toda sua extensão, com a cor adequada, respeitando a padronização da sinalização de trânsito. A sinalização é fundamental, pois delimita adequadamente o espaço exclusivo ao ciclista, tendo em vista que alguns motoristas estacionam na ciclofaixa, obrigando os ciclistas adentrarem a pista de rolamento.  Reivindica ainda a instalação de placas educativas, com as seguintes orientações: "lugar de ciclista é na ciclofaixa", "Motorista, respeite o ciclista", "Não estacione na ciclofaixa".</w:t>
      </w:r>
    </w:p>
    <w:p w:rsidR="00A1582F" w:rsidRDefault="00A158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7100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71003">
        <w:rPr>
          <w:rFonts w:ascii="Times New Roman" w:eastAsia="Times New Roman" w:hAnsi="Times New Roman"/>
          <w:sz w:val="24"/>
          <w:szCs w:val="28"/>
          <w:lang w:eastAsia="pt-BR"/>
        </w:rPr>
        <w:t>17 de junho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71003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C3F31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1582F"/>
    <w:rsid w:val="00A3167C"/>
    <w:rsid w:val="00C71003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FF6F"/>
  <w15:chartTrackingRefBased/>
  <w15:docId w15:val="{F24769C2-3BC9-4195-ADC9-081AE030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28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2019-06-13T13:55:00Z</dcterms:created>
  <dcterms:modified xsi:type="dcterms:W3CDTF">2019-06-13T13:55:00Z</dcterms:modified>
</cp:coreProperties>
</file>