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229D6">
        <w:rPr>
          <w:rFonts w:ascii="Times New (W1)" w:eastAsia="Times New Roman" w:hAnsi="Times New (W1)"/>
          <w:sz w:val="28"/>
          <w:szCs w:val="28"/>
          <w:lang w:eastAsia="pt-BR"/>
        </w:rPr>
        <w:t>031/19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229D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229D6" w:rsidRDefault="009229D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placas indicativas nos parques infantis instalado recentemente nos bairros, informando a idade adequada de uso, altura, peso, entre outras informações. Atualmente o parque está sendo utilizado por pessoas fora da faixa etária recomendada de uso.</w:t>
      </w:r>
    </w:p>
    <w:p w:rsidR="002C7637" w:rsidRDefault="002C763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229D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229D6">
        <w:rPr>
          <w:rFonts w:ascii="Times New Roman" w:eastAsia="Times New Roman" w:hAnsi="Times New Roman"/>
          <w:sz w:val="24"/>
          <w:szCs w:val="28"/>
          <w:lang w:eastAsia="pt-BR"/>
        </w:rPr>
        <w:t>01 de julho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229D6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C7637"/>
    <w:rsid w:val="003030B3"/>
    <w:rsid w:val="00506EE6"/>
    <w:rsid w:val="0053668A"/>
    <w:rsid w:val="00605E35"/>
    <w:rsid w:val="0075570F"/>
    <w:rsid w:val="007D6552"/>
    <w:rsid w:val="008533A7"/>
    <w:rsid w:val="009229D6"/>
    <w:rsid w:val="0095688A"/>
    <w:rsid w:val="009A668E"/>
    <w:rsid w:val="00A16961"/>
    <w:rsid w:val="00A3167C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306D"/>
  <w15:chartTrackingRefBased/>
  <w15:docId w15:val="{4EE19FB5-1CFE-4FB9-943F-D72B7DB9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31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2019-07-01T16:53:00Z</dcterms:created>
  <dcterms:modified xsi:type="dcterms:W3CDTF">2019-07-01T16:53:00Z</dcterms:modified>
</cp:coreProperties>
</file>