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bookmarkStart w:id="0" w:name="_GoBack"/>
      <w:bookmarkEnd w:id="0"/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A63CE8">
        <w:rPr>
          <w:rFonts w:ascii="Times New (W1)" w:eastAsia="Times New Roman" w:hAnsi="Times New (W1)"/>
          <w:sz w:val="28"/>
          <w:szCs w:val="28"/>
          <w:lang w:eastAsia="pt-BR"/>
        </w:rPr>
        <w:t>009/19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A63CE8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VALFRIDO PEDRO DOS SANTOS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executivo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A63CE8" w:rsidRDefault="00A63CE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tomada de medidas necessárias para manutenção de poste e de rede de alta tensão localizados na Rua Presidente Costa e Silva (Tifa Albrecht). O referido poste, encontra-se em um local perigoso, necessitando de uma contenção para evitar sua queda, o que já ocorreu duas vezes. A respeito da rede de alta tensão, a fiação é muito baixa, chegando a encostar na vegetação e no pomar de banana próximo, oferecendo riscos às pessoas que trabalham no local.</w:t>
      </w:r>
    </w:p>
    <w:p w:rsidR="00830416" w:rsidRDefault="0083041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A63CE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A63CE8">
        <w:rPr>
          <w:rFonts w:ascii="Times New Roman" w:eastAsia="Times New Roman" w:hAnsi="Times New Roman"/>
          <w:sz w:val="24"/>
          <w:szCs w:val="28"/>
          <w:lang w:eastAsia="pt-BR"/>
        </w:rPr>
        <w:t>11 de março de 2019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A63CE8">
        <w:rPr>
          <w:rFonts w:ascii="Times New Roman" w:eastAsia="Times New Roman" w:hAnsi="Times New Roman"/>
          <w:sz w:val="24"/>
          <w:szCs w:val="28"/>
          <w:lang w:eastAsia="pt-BR"/>
        </w:rPr>
        <w:t>VALFRIDO PEDRO DOS SANTOS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3167C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A3167C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Claudimir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Lindner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0B5CB8"/>
    <w:rsid w:val="001A25DF"/>
    <w:rsid w:val="001D141E"/>
    <w:rsid w:val="003030B3"/>
    <w:rsid w:val="00506EE6"/>
    <w:rsid w:val="0053668A"/>
    <w:rsid w:val="00605E35"/>
    <w:rsid w:val="0075570F"/>
    <w:rsid w:val="007D6552"/>
    <w:rsid w:val="00830416"/>
    <w:rsid w:val="008533A7"/>
    <w:rsid w:val="0095688A"/>
    <w:rsid w:val="009A668E"/>
    <w:rsid w:val="00A3167C"/>
    <w:rsid w:val="00A63CE8"/>
    <w:rsid w:val="00CD3940"/>
    <w:rsid w:val="00D866E9"/>
    <w:rsid w:val="00D9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5C516E-4488-4B78-BDA1-E0EEA32F1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09-19</Template>
  <TotalTime>1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Viviane-pc</cp:lastModifiedBy>
  <cp:revision>2</cp:revision>
  <cp:lastPrinted>2019-03-08T12:21:00Z</cp:lastPrinted>
  <dcterms:created xsi:type="dcterms:W3CDTF">2019-03-08T12:24:00Z</dcterms:created>
  <dcterms:modified xsi:type="dcterms:W3CDTF">2019-03-08T12:24:00Z</dcterms:modified>
</cp:coreProperties>
</file>