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B4FD3">
        <w:rPr>
          <w:rFonts w:ascii="Times New (W1)" w:eastAsia="Times New Roman" w:hAnsi="Times New (W1)"/>
          <w:sz w:val="28"/>
          <w:szCs w:val="28"/>
          <w:lang w:eastAsia="pt-BR"/>
        </w:rPr>
        <w:t>023/19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B4FD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VALFRIDO PEDRO DOS SANTOS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2B4FD3" w:rsidRDefault="002B4FD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que verifique a possibilidade de manutenção do acesso à cachoeira da Palha, na localidade Braço do Sul. Trata-se de um local muito utilizado por turistas e comunidade em geral, além de fazer parte do cronograma de viagens de estudos das escolas municipais. Como a finalidade principal da estrada é o acesso à propriedade rural, está danificada devido ao tráfego de maquinário agrícola.</w:t>
      </w:r>
    </w:p>
    <w:p w:rsidR="004625B6" w:rsidRDefault="004625B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2B4FD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B4FD3">
        <w:rPr>
          <w:rFonts w:ascii="Times New Roman" w:eastAsia="Times New Roman" w:hAnsi="Times New Roman"/>
          <w:sz w:val="24"/>
          <w:szCs w:val="28"/>
          <w:lang w:eastAsia="pt-BR"/>
        </w:rPr>
        <w:t>13 de maio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2B4FD3">
        <w:rPr>
          <w:rFonts w:ascii="Times New Roman" w:eastAsia="Times New Roman" w:hAnsi="Times New Roman"/>
          <w:sz w:val="24"/>
          <w:szCs w:val="28"/>
          <w:lang w:eastAsia="pt-BR"/>
        </w:rPr>
        <w:t>VALFRIDO PEDRO DOS SANTOS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6D03"/>
    <w:rsid w:val="00035EAC"/>
    <w:rsid w:val="000437CB"/>
    <w:rsid w:val="00067A87"/>
    <w:rsid w:val="001A25DF"/>
    <w:rsid w:val="001D141E"/>
    <w:rsid w:val="002B4FD3"/>
    <w:rsid w:val="003030B3"/>
    <w:rsid w:val="004625B6"/>
    <w:rsid w:val="00506EE6"/>
    <w:rsid w:val="0053668A"/>
    <w:rsid w:val="00605E35"/>
    <w:rsid w:val="00751749"/>
    <w:rsid w:val="0075570F"/>
    <w:rsid w:val="007D6552"/>
    <w:rsid w:val="008533A7"/>
    <w:rsid w:val="0095688A"/>
    <w:rsid w:val="009A668E"/>
    <w:rsid w:val="00A3167C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96D5"/>
  <w15:chartTrackingRefBased/>
  <w15:docId w15:val="{0F3958B1-080D-48AB-B21C-2F093DF8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23-19</Template>
  <TotalTime>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2019-05-13T16:39:00Z</cp:lastPrinted>
  <dcterms:created xsi:type="dcterms:W3CDTF">2019-05-13T16:42:00Z</dcterms:created>
  <dcterms:modified xsi:type="dcterms:W3CDTF">2019-05-13T16:42:00Z</dcterms:modified>
</cp:coreProperties>
</file>