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906F7">
        <w:rPr>
          <w:rFonts w:ascii="Times New (W1)" w:eastAsia="Times New Roman" w:hAnsi="Times New (W1)"/>
          <w:sz w:val="28"/>
          <w:szCs w:val="28"/>
          <w:lang w:eastAsia="pt-BR"/>
        </w:rPr>
        <w:t>008/19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906F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906F7" w:rsidRDefault="004906F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pavimentação asfáltica da Rua Pedro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Hang</w:t>
      </w:r>
      <w:proofErr w:type="spellEnd"/>
      <w:r w:rsidR="00A71658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o trecho final. Moradores prezam pela melhoria, uma vez que evitará transtornos provenientes da necessidade constante de manutenção da via e excesso de poeira.</w:t>
      </w:r>
    </w:p>
    <w:p w:rsidR="000D135A" w:rsidRDefault="000D135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4906F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906F7">
        <w:rPr>
          <w:rFonts w:ascii="Times New Roman" w:eastAsia="Times New Roman" w:hAnsi="Times New Roman"/>
          <w:sz w:val="24"/>
          <w:szCs w:val="28"/>
          <w:lang w:eastAsia="pt-BR"/>
        </w:rPr>
        <w:t>11 de março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906F7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2952"/>
    <w:rsid w:val="00067A87"/>
    <w:rsid w:val="000D135A"/>
    <w:rsid w:val="001A25DF"/>
    <w:rsid w:val="001D141E"/>
    <w:rsid w:val="003030B3"/>
    <w:rsid w:val="004906F7"/>
    <w:rsid w:val="00506EE6"/>
    <w:rsid w:val="0053668A"/>
    <w:rsid w:val="00605E35"/>
    <w:rsid w:val="0075570F"/>
    <w:rsid w:val="007D6552"/>
    <w:rsid w:val="008533A7"/>
    <w:rsid w:val="0095688A"/>
    <w:rsid w:val="009A668E"/>
    <w:rsid w:val="00A3167C"/>
    <w:rsid w:val="00A71658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A505"/>
  <w15:chartTrackingRefBased/>
  <w15:docId w15:val="{F3DA3634-327F-4437-B656-01E72143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08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Viviane-pc</cp:lastModifiedBy>
  <cp:revision>2</cp:revision>
  <cp:lastPrinted>2019-03-07T16:56:00Z</cp:lastPrinted>
  <dcterms:created xsi:type="dcterms:W3CDTF">2019-03-11T16:54:00Z</dcterms:created>
  <dcterms:modified xsi:type="dcterms:W3CDTF">2019-03-11T16:54:00Z</dcterms:modified>
</cp:coreProperties>
</file>