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45BF3">
        <w:rPr>
          <w:rFonts w:ascii="Times New (W1)" w:eastAsia="Times New Roman" w:hAnsi="Times New (W1)"/>
          <w:sz w:val="28"/>
          <w:szCs w:val="28"/>
          <w:lang w:eastAsia="pt-BR"/>
        </w:rPr>
        <w:t>011/19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45BF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45BF3" w:rsidRDefault="00F45BF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boca de lobo na Rua Marechal Castelo Branco, no trecho entre o imóvel nº 473 (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Bamak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Equipamentos) e nº 521 (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Taffa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Materiais Elétricos). Faz-se necessário, pois devido à falta de escoamento, quando chove, a água fica empoçada no local e escorre ao lado do muro do imóvel nº 521, podendo ocasionar prejuízos ao proprietário.</w:t>
      </w:r>
    </w:p>
    <w:p w:rsidR="00C41901" w:rsidRDefault="00C419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45BF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45BF3">
        <w:rPr>
          <w:rFonts w:ascii="Times New Roman" w:eastAsia="Times New Roman" w:hAnsi="Times New Roman"/>
          <w:sz w:val="24"/>
          <w:szCs w:val="28"/>
          <w:lang w:eastAsia="pt-BR"/>
        </w:rPr>
        <w:t>08 de abril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DB35E2" w:rsidRPr="0075570F" w:rsidRDefault="00DB35E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45BF3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B35E2" w:rsidRDefault="00DB35E2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B35E2" w:rsidRDefault="00DB35E2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B35E2" w:rsidRDefault="00DB35E2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75570F"/>
    <w:rsid w:val="007D6552"/>
    <w:rsid w:val="008533A7"/>
    <w:rsid w:val="008C47EF"/>
    <w:rsid w:val="0095688A"/>
    <w:rsid w:val="009A668E"/>
    <w:rsid w:val="00A3167C"/>
    <w:rsid w:val="00C41901"/>
    <w:rsid w:val="00CD3940"/>
    <w:rsid w:val="00D866E9"/>
    <w:rsid w:val="00D90C74"/>
    <w:rsid w:val="00DB35E2"/>
    <w:rsid w:val="00F4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ACEB4-F3B5-4FF0-BFA2-FE534257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cp:lastPrinted>2019-04-08T16:05:00Z</cp:lastPrinted>
  <dcterms:created xsi:type="dcterms:W3CDTF">2019-04-08T19:00:00Z</dcterms:created>
  <dcterms:modified xsi:type="dcterms:W3CDTF">2019-04-08T19:00:00Z</dcterms:modified>
</cp:coreProperties>
</file>