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2562A">
        <w:rPr>
          <w:rFonts w:ascii="Times New (W1)" w:eastAsia="Times New Roman" w:hAnsi="Times New (W1)"/>
          <w:sz w:val="28"/>
          <w:szCs w:val="28"/>
          <w:lang w:eastAsia="pt-BR"/>
        </w:rPr>
        <w:t>015/19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2562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2562A" w:rsidRDefault="009256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um abrigo de passageiros na Rua Paulo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Jahn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nas proximidades da Escola Municipal Prof. Emílio da Silva.  Justifica-se, pois, no término das aulas, os alunos aguardam a chegada do ônibus no referido local e necessitam de um espaço adequado. </w:t>
      </w:r>
    </w:p>
    <w:p w:rsidR="009B10FF" w:rsidRDefault="009B10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256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vereadora, APP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2562A">
        <w:rPr>
          <w:rFonts w:ascii="Times New Roman" w:eastAsia="Times New Roman" w:hAnsi="Times New Roman"/>
          <w:sz w:val="24"/>
          <w:szCs w:val="28"/>
          <w:lang w:eastAsia="pt-BR"/>
        </w:rPr>
        <w:t>15 de abril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9B10FF" w:rsidRPr="0075570F" w:rsidRDefault="009B10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2562A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B10FF" w:rsidRDefault="009B10F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75570F"/>
    <w:rsid w:val="007D6552"/>
    <w:rsid w:val="008533A7"/>
    <w:rsid w:val="0090084F"/>
    <w:rsid w:val="0092562A"/>
    <w:rsid w:val="0095688A"/>
    <w:rsid w:val="009A668E"/>
    <w:rsid w:val="009B10FF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72CA"/>
  <w15:chartTrackingRefBased/>
  <w15:docId w15:val="{08FD8FBD-E5E5-46BE-A97B-751788BA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cp:lastPrinted>2019-04-15T16:56:00Z</cp:lastPrinted>
  <dcterms:created xsi:type="dcterms:W3CDTF">2019-04-15T16:48:00Z</dcterms:created>
  <dcterms:modified xsi:type="dcterms:W3CDTF">2019-04-15T16:48:00Z</dcterms:modified>
</cp:coreProperties>
</file>