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604F">
        <w:rPr>
          <w:rFonts w:ascii="Times New (W1)" w:eastAsia="Times New Roman" w:hAnsi="Times New (W1)"/>
          <w:sz w:val="28"/>
          <w:szCs w:val="28"/>
          <w:lang w:eastAsia="pt-BR"/>
        </w:rPr>
        <w:t>016/19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9604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9604F" w:rsidRDefault="003960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lixeiras e a retirada dos tubos de concreto utilizados como lixeiras, das margens do Rio Braço São José (Prainha de Schroeder) e na localidade de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Itoupava-Açú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onde existem mais três das mesmas. Necessário se faz, uma vez que, os tubos utilizados para esta finalidade são difíceis de manipular no momento de retirar o lixo, devido a profundidade, além de ficar água acumulada das chuvas e ser utilizado para descarte de qualquer tipo de material, como vidro quebrado e animais mortos, trazendo riscos </w:t>
      </w:r>
      <w:r w:rsidR="00B46C8C">
        <w:rPr>
          <w:rFonts w:ascii="Times New Roman" w:eastAsia="Times New Roman" w:hAnsi="Times New Roman"/>
          <w:sz w:val="24"/>
          <w:szCs w:val="28"/>
          <w:lang w:eastAsia="pt-BR"/>
        </w:rPr>
        <w:t>à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saúde dos servidores. </w:t>
      </w:r>
    </w:p>
    <w:p w:rsidR="00B46C8C" w:rsidRDefault="00B46C8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3960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9604F">
        <w:rPr>
          <w:rFonts w:ascii="Times New Roman" w:eastAsia="Times New Roman" w:hAnsi="Times New Roman"/>
          <w:sz w:val="24"/>
          <w:szCs w:val="28"/>
          <w:lang w:eastAsia="pt-BR"/>
        </w:rPr>
        <w:t>15 de abril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B46C8C" w:rsidRPr="0075570F" w:rsidRDefault="00B46C8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9604F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B46C8C" w:rsidRDefault="00B46C8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9604F"/>
    <w:rsid w:val="00506EE6"/>
    <w:rsid w:val="0053668A"/>
    <w:rsid w:val="00605E35"/>
    <w:rsid w:val="0075570F"/>
    <w:rsid w:val="007D6552"/>
    <w:rsid w:val="007F1FCB"/>
    <w:rsid w:val="008533A7"/>
    <w:rsid w:val="0095688A"/>
    <w:rsid w:val="009A668E"/>
    <w:rsid w:val="00A3167C"/>
    <w:rsid w:val="00B46C8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8FEF"/>
  <w15:chartTrackingRefBased/>
  <w15:docId w15:val="{CDB29C4B-7DB7-4CF0-9F45-C1DEB0C3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cp:lastPrinted>2019-04-15T17:04:00Z</cp:lastPrinted>
  <dcterms:created xsi:type="dcterms:W3CDTF">2019-04-15T16:50:00Z</dcterms:created>
  <dcterms:modified xsi:type="dcterms:W3CDTF">2019-04-15T16:50:00Z</dcterms:modified>
</cp:coreProperties>
</file>