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4243B">
        <w:rPr>
          <w:rFonts w:ascii="Times New (W1)" w:eastAsia="Times New Roman" w:hAnsi="Times New (W1)"/>
          <w:sz w:val="28"/>
          <w:szCs w:val="28"/>
          <w:lang w:eastAsia="pt-BR"/>
        </w:rPr>
        <w:t>025/19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4243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4243B" w:rsidRDefault="00C424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tomada de providências cabíveis, para o conserto de calçada na Rua Marechal Castelo Branco, em frente ao imóvel nº 2364 (chaveiro JS). No local há uma cratera e necessita de reparos urgentes para que não ocorram acidentes. </w:t>
      </w:r>
      <w:bookmarkStart w:id="0" w:name="_GoBack"/>
      <w:r>
        <w:rPr>
          <w:rFonts w:ascii="Times New Roman" w:eastAsia="Times New Roman" w:hAnsi="Times New Roman"/>
          <w:sz w:val="24"/>
          <w:szCs w:val="28"/>
          <w:lang w:eastAsia="pt-BR"/>
        </w:rPr>
        <w:t>O local já está identificado</w:t>
      </w:r>
      <w:r w:rsidR="00BE49B0">
        <w:rPr>
          <w:rFonts w:ascii="Times New Roman" w:eastAsia="Times New Roman" w:hAnsi="Times New Roman"/>
          <w:sz w:val="24"/>
          <w:szCs w:val="28"/>
          <w:lang w:eastAsia="pt-BR"/>
        </w:rPr>
        <w:t xml:space="preserve"> e isolado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com uma fita</w:t>
      </w:r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>, mas da mesma forma apresenta riscos aos pedestres, pois necessitam desviar e acabam invadindo o acostamento e a pista de rolamento.</w:t>
      </w:r>
    </w:p>
    <w:p w:rsidR="00BE49B0" w:rsidRDefault="00BE49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C424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4243B">
        <w:rPr>
          <w:rFonts w:ascii="Times New Roman" w:eastAsia="Times New Roman" w:hAnsi="Times New Roman"/>
          <w:sz w:val="24"/>
          <w:szCs w:val="28"/>
          <w:lang w:eastAsia="pt-BR"/>
        </w:rPr>
        <w:t>20 de maio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4243B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84DEE"/>
    <w:rsid w:val="003030B3"/>
    <w:rsid w:val="00506EE6"/>
    <w:rsid w:val="0053668A"/>
    <w:rsid w:val="00605E35"/>
    <w:rsid w:val="0075570F"/>
    <w:rsid w:val="007D6552"/>
    <w:rsid w:val="008533A7"/>
    <w:rsid w:val="0095688A"/>
    <w:rsid w:val="009A668E"/>
    <w:rsid w:val="00A3167C"/>
    <w:rsid w:val="00BE49B0"/>
    <w:rsid w:val="00C4243B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1197"/>
  <w15:chartTrackingRefBased/>
  <w15:docId w15:val="{8608EEC7-38D5-4057-8DC9-3770F531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25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2019-05-20T17:12:00Z</dcterms:created>
  <dcterms:modified xsi:type="dcterms:W3CDTF">2019-05-20T17:12:00Z</dcterms:modified>
</cp:coreProperties>
</file>