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bookmarkStart w:id="0" w:name="_GoBack"/>
      <w:bookmarkEnd w:id="0"/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1373D">
        <w:rPr>
          <w:rFonts w:ascii="Times New (W1)" w:eastAsia="Times New Roman" w:hAnsi="Times New (W1)"/>
          <w:sz w:val="28"/>
          <w:szCs w:val="28"/>
          <w:lang w:eastAsia="pt-BR"/>
        </w:rPr>
        <w:t>026/19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1373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MARINA FERNANDES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91373D" w:rsidRDefault="0091373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manutenção da Rua Pedro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Hang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, o trecho final. Devido </w:t>
      </w:r>
      <w:r w:rsidR="00002EFA">
        <w:rPr>
          <w:rFonts w:ascii="Times New Roman" w:eastAsia="Times New Roman" w:hAnsi="Times New Roman"/>
          <w:sz w:val="24"/>
          <w:szCs w:val="28"/>
          <w:lang w:eastAsia="pt-BR"/>
        </w:rPr>
        <w:t>à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 frequentes chuvas, a via está intransitável necessitando de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patrolamento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2F70F6" w:rsidRDefault="002F70F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91373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1373D">
        <w:rPr>
          <w:rFonts w:ascii="Times New Roman" w:eastAsia="Times New Roman" w:hAnsi="Times New Roman"/>
          <w:sz w:val="24"/>
          <w:szCs w:val="28"/>
          <w:lang w:eastAsia="pt-BR"/>
        </w:rPr>
        <w:t>06 de junho de 2019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91373D">
        <w:rPr>
          <w:rFonts w:ascii="Times New Roman" w:eastAsia="Times New Roman" w:hAnsi="Times New Roman"/>
          <w:sz w:val="24"/>
          <w:szCs w:val="28"/>
          <w:lang w:eastAsia="pt-BR"/>
        </w:rPr>
        <w:t>MARINA FERNANDES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3167C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A3167C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2EFA"/>
    <w:rsid w:val="00035EAC"/>
    <w:rsid w:val="000437CB"/>
    <w:rsid w:val="00067A87"/>
    <w:rsid w:val="001A25DF"/>
    <w:rsid w:val="001D141E"/>
    <w:rsid w:val="002F70F6"/>
    <w:rsid w:val="003030B3"/>
    <w:rsid w:val="00506EE6"/>
    <w:rsid w:val="0053668A"/>
    <w:rsid w:val="00605E35"/>
    <w:rsid w:val="0075570F"/>
    <w:rsid w:val="007D6552"/>
    <w:rsid w:val="008533A7"/>
    <w:rsid w:val="0091373D"/>
    <w:rsid w:val="0095688A"/>
    <w:rsid w:val="009A668E"/>
    <w:rsid w:val="00A3167C"/>
    <w:rsid w:val="00C56856"/>
    <w:rsid w:val="00CD3940"/>
    <w:rsid w:val="00D866E9"/>
    <w:rsid w:val="00D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5B02E-D667-4285-9A77-45E7FAA9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26</Template>
  <TotalTime>1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2019-06-06T16:53:00Z</dcterms:created>
  <dcterms:modified xsi:type="dcterms:W3CDTF">2019-06-06T16:53:00Z</dcterms:modified>
</cp:coreProperties>
</file>