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21370">
        <w:rPr>
          <w:rFonts w:ascii="Times New (W1)" w:eastAsia="Times New Roman" w:hAnsi="Times New (W1)"/>
          <w:sz w:val="28"/>
          <w:szCs w:val="28"/>
          <w:lang w:eastAsia="pt-BR"/>
        </w:rPr>
        <w:t>024/19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2137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C21370" w:rsidRDefault="00C2137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 realização de campanhas com o objetivo de divulgar e incentivar a criação de hortas municipais educativas, cujas diretrizes estão previstas na Lei Municipal nº 2013/2014. De acordo com a Lei, a implantação se dará em terras de propriedade do município ou comutada em parceira com a comunidade local, com toda infraestrutura necessária, sendo gerida com auxílio de entidades locais cadastradas. O destino da produção será definido entre o Executivo e as entidades participantes, priorizando os centros municipais de educação infantil, escolas municipais e os núcleos assistenciais de cunho filantrópico. A finalidade do projeto é a produção de alimentos com menor custo, promovendo à população melhor qualidade na alimentação e o aproveitamento da mão-de-obra de menores aprendizes e famílias carentes, proporcionando-lhes ensino e treinamento no desenvolvimento da respectiva atividade e orientação quanto ao consumo de alimentos.</w:t>
      </w:r>
    </w:p>
    <w:p w:rsidR="00A776D2" w:rsidRDefault="00A776D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C2137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21370">
        <w:rPr>
          <w:rFonts w:ascii="Times New Roman" w:eastAsia="Times New Roman" w:hAnsi="Times New Roman"/>
          <w:sz w:val="24"/>
          <w:szCs w:val="28"/>
          <w:lang w:eastAsia="pt-BR"/>
        </w:rPr>
        <w:t>13 de maio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C21370">
        <w:rPr>
          <w:rFonts w:ascii="Times New Roman" w:eastAsia="Times New Roman" w:hAnsi="Times New Roman"/>
          <w:sz w:val="24"/>
          <w:szCs w:val="28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1F2BF0"/>
    <w:rsid w:val="003030B3"/>
    <w:rsid w:val="00506EE6"/>
    <w:rsid w:val="0053668A"/>
    <w:rsid w:val="00605E35"/>
    <w:rsid w:val="0075570F"/>
    <w:rsid w:val="007D6552"/>
    <w:rsid w:val="008533A7"/>
    <w:rsid w:val="0095688A"/>
    <w:rsid w:val="009A668E"/>
    <w:rsid w:val="00A3167C"/>
    <w:rsid w:val="00A776D2"/>
    <w:rsid w:val="00C21370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28BA"/>
  <w15:chartTrackingRefBased/>
  <w15:docId w15:val="{884A4379-C926-44F4-9C54-2BFF1367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24</Template>
  <TotalTime>0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2019-05-13T16:45:00Z</dcterms:created>
  <dcterms:modified xsi:type="dcterms:W3CDTF">2019-05-13T16:45:00Z</dcterms:modified>
</cp:coreProperties>
</file>