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84BBE">
        <w:rPr>
          <w:rFonts w:ascii="Times New (W1)" w:eastAsia="Times New Roman" w:hAnsi="Times New (W1)"/>
          <w:sz w:val="28"/>
          <w:szCs w:val="28"/>
          <w:lang w:eastAsia="pt-BR"/>
        </w:rPr>
        <w:t>020/19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84BB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A5AF9" w:rsidRDefault="009467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946710">
        <w:rPr>
          <w:rFonts w:ascii="Times New Roman" w:eastAsia="Times New Roman" w:hAnsi="Times New Roman"/>
          <w:sz w:val="24"/>
          <w:szCs w:val="28"/>
          <w:lang w:eastAsia="pt-BR"/>
        </w:rPr>
        <w:t>Sugerir estudo de viabilidade no sentido de buscar formas de padronização das bocas de lobo existentes nas ruas do município. Um modelo interessante a ser seguido seria a chamada boca de lobo inteligente. Esse equipamento é composto pela entrada regular do bueiro, a grade de segurança com um cesto dentro que age como uma peneira, permitindo a passagem da água mas segurando objetos sólidos, normalmente lixo que teve destinação incorreta. A boca de lobo inteligente cujo custo de manutenção é reduzido terá função de evitar o entupimento da rede pluvial com lixo mal descartado e, assim reduzir alagamentos nas vias públicas. A instalação do equipamento seria de forma transitória, conforme a necessidade de substituição das bocas de lobo danificadas.</w:t>
      </w:r>
    </w:p>
    <w:p w:rsidR="0075570F" w:rsidRPr="0075570F" w:rsidRDefault="00384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84BBE">
        <w:rPr>
          <w:rFonts w:ascii="Times New Roman" w:eastAsia="Times New Roman" w:hAnsi="Times New Roman"/>
          <w:sz w:val="24"/>
          <w:szCs w:val="28"/>
          <w:lang w:eastAsia="pt-BR"/>
        </w:rPr>
        <w:t>06 de maio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84BBE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84BBE"/>
    <w:rsid w:val="00506EE6"/>
    <w:rsid w:val="0053668A"/>
    <w:rsid w:val="005A5AF9"/>
    <w:rsid w:val="00605E35"/>
    <w:rsid w:val="0075570F"/>
    <w:rsid w:val="007D6552"/>
    <w:rsid w:val="008533A7"/>
    <w:rsid w:val="00946710"/>
    <w:rsid w:val="0095688A"/>
    <w:rsid w:val="009A668E"/>
    <w:rsid w:val="00A3167C"/>
    <w:rsid w:val="00AB252D"/>
    <w:rsid w:val="00CD3940"/>
    <w:rsid w:val="00D866E9"/>
    <w:rsid w:val="00D90C74"/>
    <w:rsid w:val="00ED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3E29E-9273-4FD8-A0F4-0BFDDA6F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20</Template>
  <TotalTime>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2019-05-03T19:58:00Z</cp:lastPrinted>
  <dcterms:created xsi:type="dcterms:W3CDTF">2019-05-06T18:08:00Z</dcterms:created>
  <dcterms:modified xsi:type="dcterms:W3CDTF">2019-05-06T18:08:00Z</dcterms:modified>
</cp:coreProperties>
</file>