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063D3">
        <w:rPr>
          <w:rFonts w:ascii="Times New (W1)" w:eastAsia="Times New Roman" w:hAnsi="Times New (W1)"/>
          <w:sz w:val="28"/>
          <w:szCs w:val="28"/>
          <w:lang w:eastAsia="pt-BR"/>
        </w:rPr>
        <w:t>019/19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063D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063D3" w:rsidRDefault="001063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campanhas educacionais e sanitárias, com o intuito de conscientizar os munícipes a respeito dos problemas ocasionados com a infestação do caramujo africano ou caracol-gigante-africano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Achatina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Fulica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). O objetivo é disponibilizar através das escolas e de agentes de saúde as ações necessárias, com a distribuição de cartilhas informativas e realização de atividades que visam informar e orientar a respeito das medidas de controle, dos dados biológicos da espécie e das doenças associadas. A espécie exótica invasora, vem causando sérios prejuízos em culturas agrícolas, à saúde humana, como potencial transmissor de doenças parasitárias e ao meio ambiente, competindo diretamente com as espécies de caracóis nativos. Assim, para o combate ao molusco, o envolvimento da população é imprescindível para o seu controle e eliminação.</w:t>
      </w:r>
    </w:p>
    <w:p w:rsidR="000B1077" w:rsidRDefault="000B10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063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063D3">
        <w:rPr>
          <w:rFonts w:ascii="Times New Roman" w:eastAsia="Times New Roman" w:hAnsi="Times New Roman"/>
          <w:sz w:val="24"/>
          <w:szCs w:val="28"/>
          <w:lang w:eastAsia="pt-BR"/>
        </w:rPr>
        <w:t>06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063D3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1077"/>
    <w:rsid w:val="001063D3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E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C989-34BA-426D-931F-D40F8A7D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19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2019-05-03T19:50:00Z</cp:lastPrinted>
  <dcterms:created xsi:type="dcterms:W3CDTF">2019-05-06T16:12:00Z</dcterms:created>
  <dcterms:modified xsi:type="dcterms:W3CDTF">2019-05-06T16:12:00Z</dcterms:modified>
</cp:coreProperties>
</file>