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3128B">
        <w:rPr>
          <w:rFonts w:ascii="Times New (W1)" w:eastAsia="Times New Roman" w:hAnsi="Times New (W1)"/>
          <w:sz w:val="28"/>
          <w:szCs w:val="28"/>
          <w:lang w:eastAsia="pt-BR"/>
        </w:rPr>
        <w:t>013/19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3128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3128B" w:rsidRDefault="008312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adaptação de ao menos um parque infantil do município, transformando-o em um parque inclusivo. O objetivo é disponibilizar brinquedos adaptados para que crianças portadoras de necessidades especiais, possam desfrutar de forma adequada do equipamento de recreação infantil, além de proporcionar a integração com crianças que não possuem restrição de mobilidade.</w:t>
      </w:r>
    </w:p>
    <w:p w:rsidR="000004DB" w:rsidRDefault="000004D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8312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128B">
        <w:rPr>
          <w:rFonts w:ascii="Times New Roman" w:eastAsia="Times New Roman" w:hAnsi="Times New Roman"/>
          <w:sz w:val="24"/>
          <w:szCs w:val="28"/>
          <w:lang w:eastAsia="pt-BR"/>
        </w:rPr>
        <w:t>08 de abril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0004DB" w:rsidRPr="0075570F" w:rsidRDefault="000004D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3128B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004DB" w:rsidRDefault="000004DB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004DB" w:rsidRDefault="000004DB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04DB"/>
    <w:rsid w:val="00035EAC"/>
    <w:rsid w:val="000437CB"/>
    <w:rsid w:val="00067A87"/>
    <w:rsid w:val="001A25DF"/>
    <w:rsid w:val="001D141E"/>
    <w:rsid w:val="003030B3"/>
    <w:rsid w:val="00506EE6"/>
    <w:rsid w:val="0053668A"/>
    <w:rsid w:val="005924C1"/>
    <w:rsid w:val="00605E35"/>
    <w:rsid w:val="0075570F"/>
    <w:rsid w:val="007D6552"/>
    <w:rsid w:val="0083128B"/>
    <w:rsid w:val="008533A7"/>
    <w:rsid w:val="0095688A"/>
    <w:rsid w:val="009A668E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D7CD2-44D4-40F1-872C-B5BDB08F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dcterms:created xsi:type="dcterms:W3CDTF">2019-04-08T18:59:00Z</dcterms:created>
  <dcterms:modified xsi:type="dcterms:W3CDTF">2019-04-08T18:59:00Z</dcterms:modified>
</cp:coreProperties>
</file>