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1498">
        <w:rPr>
          <w:rFonts w:ascii="Times New (W1)" w:eastAsia="Times New Roman" w:hAnsi="Times New (W1)"/>
          <w:sz w:val="28"/>
          <w:szCs w:val="28"/>
          <w:lang w:eastAsia="pt-BR"/>
        </w:rPr>
        <w:t>012/19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B149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B1498" w:rsidRDefault="009B149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que seja verificando com a empresa que realiza o transporte escolar, como são demarcadas e realizadas as paradas dos ônibus para embarque de desembarque de passageiros. Necessário se faz, pois existem motoristas que estão realizando paradas em locais inapropriados, como o que ocorre na localidade do Rio Hern, na Rua Dom Pedro, em frente ao imóvel nº 1507. No local não há abrigo de passageiros e muito menos definição ou identificação de que há possibilidade de embarque e desembarque, além de estar danificando a pavimentação </w:t>
      </w:r>
      <w:r w:rsidR="004838E0">
        <w:rPr>
          <w:rFonts w:ascii="Times New Roman" w:eastAsia="Times New Roman" w:hAnsi="Times New Roman"/>
          <w:sz w:val="24"/>
          <w:szCs w:val="28"/>
          <w:lang w:eastAsia="pt-BR"/>
        </w:rPr>
        <w:t>em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paver, por não suportar o peso do ônibus, também é um local perigoso, propício a acidentes de trânsito, pois é próximo ao entroncamento com a Rua Otto Volles.</w:t>
      </w:r>
    </w:p>
    <w:p w:rsidR="00D02013" w:rsidRDefault="00D020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B149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1498">
        <w:rPr>
          <w:rFonts w:ascii="Times New Roman" w:eastAsia="Times New Roman" w:hAnsi="Times New Roman"/>
          <w:sz w:val="24"/>
          <w:szCs w:val="28"/>
          <w:lang w:eastAsia="pt-BR"/>
        </w:rPr>
        <w:t>08 de abril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B1498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02013" w:rsidRDefault="00D02013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668E"/>
    <w:rsid w:val="00067A87"/>
    <w:rsid w:val="001A25DF"/>
    <w:rsid w:val="001D141E"/>
    <w:rsid w:val="003030B3"/>
    <w:rsid w:val="004838E0"/>
    <w:rsid w:val="00506EE6"/>
    <w:rsid w:val="0053668A"/>
    <w:rsid w:val="00605E35"/>
    <w:rsid w:val="0075570F"/>
    <w:rsid w:val="007D6552"/>
    <w:rsid w:val="008533A7"/>
    <w:rsid w:val="0095688A"/>
    <w:rsid w:val="009A668E"/>
    <w:rsid w:val="009B1498"/>
    <w:rsid w:val="00A3167C"/>
    <w:rsid w:val="00CD3940"/>
    <w:rsid w:val="00D02013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1D5E-4F2C-46F3-B1D4-646A4C6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dcterms:created xsi:type="dcterms:W3CDTF">2019-04-08T19:00:00Z</dcterms:created>
  <dcterms:modified xsi:type="dcterms:W3CDTF">2019-04-08T19:00:00Z</dcterms:modified>
</cp:coreProperties>
</file>