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334D">
        <w:rPr>
          <w:rFonts w:ascii="Times New (W1)" w:eastAsia="Times New Roman" w:hAnsi="Times New (W1)"/>
          <w:sz w:val="28"/>
          <w:szCs w:val="28"/>
          <w:lang w:eastAsia="pt-BR"/>
        </w:rPr>
        <w:t>010/19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33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6334D" w:rsidRDefault="004633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ao executivo a elaboração de projeto com a finalidade de padronização dos abrigos de passageiros do transporte coletivo. O objetivo é proporcionar aos usuários um local adequado, com estrutura projetada para resguardar e acomodar os passageiros enquanto aguardam a chegada do ônibus, oferecendo a proteção necessária contra fenômenos climáticos, possibilitando ainda boa visibilidade tanto das pessoas que estão no abrigo, quanto da proximidade e chegada do ônibus, proporcionando agilidade no momento do embarque. Além disso, torna-se essencial trazer ao referido mobiliário urbano, a conscientização ambiental, com a instalação de lixeiras de coleta seletiva e a utilização de matéria-prima sustentável e de baixo custo, visando a ideia dos chamados abrigos ecológicos, consequentemente, trazendo harmonia e beleza para as vias do município.  </w:t>
      </w:r>
    </w:p>
    <w:p w:rsidR="0046334D" w:rsidRDefault="004633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633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334D">
        <w:rPr>
          <w:rFonts w:ascii="Times New Roman" w:eastAsia="Times New Roman" w:hAnsi="Times New Roman"/>
          <w:sz w:val="24"/>
          <w:szCs w:val="28"/>
          <w:lang w:eastAsia="pt-BR"/>
        </w:rPr>
        <w:t>11 de março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6334D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6334D"/>
    <w:rsid w:val="00506EE6"/>
    <w:rsid w:val="0053668A"/>
    <w:rsid w:val="00605E35"/>
    <w:rsid w:val="0075570F"/>
    <w:rsid w:val="007D6552"/>
    <w:rsid w:val="008533A7"/>
    <w:rsid w:val="008722FE"/>
    <w:rsid w:val="0095688A"/>
    <w:rsid w:val="009A668E"/>
    <w:rsid w:val="00A3167C"/>
    <w:rsid w:val="00CD3940"/>
    <w:rsid w:val="00CF3A0D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22541-7F2E-43C5-B529-7ED1D3A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cp:lastPrinted>2019-03-11T16:47:00Z</cp:lastPrinted>
  <dcterms:created xsi:type="dcterms:W3CDTF">2019-03-11T16:49:00Z</dcterms:created>
  <dcterms:modified xsi:type="dcterms:W3CDTF">2019-03-11T16:49:00Z</dcterms:modified>
</cp:coreProperties>
</file>