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E1EC4">
        <w:rPr>
          <w:rFonts w:ascii="Times New (W1)" w:eastAsia="Times New Roman" w:hAnsi="Times New (W1)"/>
          <w:sz w:val="28"/>
          <w:szCs w:val="28"/>
          <w:lang w:eastAsia="pt-BR"/>
        </w:rPr>
        <w:t>005/19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E1EC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JANAINA BUCCI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BE1EC4" w:rsidRDefault="00BE1EC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uma boca de lobo na Rua Olívio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Schiochet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em frente ao imóvel nº 234.</w:t>
      </w:r>
    </w:p>
    <w:p w:rsidR="00936A85" w:rsidRDefault="00936A8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BE1EC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moradores.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E1EC4">
        <w:rPr>
          <w:rFonts w:ascii="Times New Roman" w:eastAsia="Times New Roman" w:hAnsi="Times New Roman"/>
          <w:sz w:val="24"/>
          <w:szCs w:val="28"/>
          <w:lang w:eastAsia="pt-BR"/>
        </w:rPr>
        <w:t>25 de fevereiro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E1EC4"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C57B7"/>
    <w:rsid w:val="0075570F"/>
    <w:rsid w:val="007D6552"/>
    <w:rsid w:val="008533A7"/>
    <w:rsid w:val="00936A85"/>
    <w:rsid w:val="0095688A"/>
    <w:rsid w:val="009A668E"/>
    <w:rsid w:val="00A3167C"/>
    <w:rsid w:val="00BE1EC4"/>
    <w:rsid w:val="00C8003E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2D2BB-CC73-4ADA-84E1-2A4C4B3B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05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dcterms:created xsi:type="dcterms:W3CDTF">2019-02-25T17:37:00Z</dcterms:created>
  <dcterms:modified xsi:type="dcterms:W3CDTF">2019-02-25T17:37:00Z</dcterms:modified>
</cp:coreProperties>
</file>