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11ED">
        <w:rPr>
          <w:rFonts w:ascii="Times New (W1)" w:eastAsia="Times New Roman" w:hAnsi="Times New (W1)"/>
          <w:sz w:val="28"/>
          <w:szCs w:val="28"/>
          <w:lang w:eastAsia="pt-BR"/>
        </w:rPr>
        <w:t>022/19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D11E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DANILO TIZZIANI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D11ED" w:rsidRDefault="00DD11E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pavimentação das ruas Bruna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Walkinir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Moreira, Carlos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Pommerening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Bandeirantes e Dora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Pommerening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 Os Moradores prezam pela melhoria, uma vez que evitará transtornos provenientes da necessidade constante de manutenção da via e excesso de buracos e poeira.</w:t>
      </w:r>
    </w:p>
    <w:p w:rsidR="000D5724" w:rsidRDefault="000D572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D11E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D11ED">
        <w:rPr>
          <w:rFonts w:ascii="Times New Roman" w:eastAsia="Times New Roman" w:hAnsi="Times New Roman"/>
          <w:sz w:val="24"/>
          <w:szCs w:val="28"/>
          <w:lang w:eastAsia="pt-BR"/>
        </w:rPr>
        <w:t>13 de maio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D11ED">
        <w:rPr>
          <w:rFonts w:ascii="Times New Roman" w:eastAsia="Times New Roman" w:hAnsi="Times New Roman"/>
          <w:sz w:val="24"/>
          <w:szCs w:val="28"/>
          <w:lang w:eastAsia="pt-BR"/>
        </w:rPr>
        <w:t>DANILO TIZZIANI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5724"/>
    <w:rsid w:val="001A25DF"/>
    <w:rsid w:val="001D141E"/>
    <w:rsid w:val="003030B3"/>
    <w:rsid w:val="00506EE6"/>
    <w:rsid w:val="0053668A"/>
    <w:rsid w:val="005D170F"/>
    <w:rsid w:val="00605E35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  <w:rsid w:val="00D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AB7D6-7FCB-4BB3-AA1B-DBEC536C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22-19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2019-05-13T16:43:00Z</dcterms:created>
  <dcterms:modified xsi:type="dcterms:W3CDTF">2019-05-13T16:43:00Z</dcterms:modified>
</cp:coreProperties>
</file>