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16382">
        <w:rPr>
          <w:rFonts w:ascii="Times New (W1)" w:eastAsia="Times New Roman" w:hAnsi="Times New (W1)"/>
          <w:sz w:val="28"/>
          <w:szCs w:val="28"/>
          <w:lang w:eastAsia="pt-BR"/>
        </w:rPr>
        <w:t>032/19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1638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16382" w:rsidRDefault="002163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 construção de uma pista de skate. No município há diversos praticantes desse esporte, porém sem um local adequado para sua prática, sendo necessário a realização dos treinos nos municípios vizinhos. Vale lembrar que o skate é um esporte muito valorizado na atualidade, fazendo parte inclusive dos jogos olímpicos.</w:t>
      </w:r>
    </w:p>
    <w:p w:rsidR="00512DF4" w:rsidRDefault="00512DF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2163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16382">
        <w:rPr>
          <w:rFonts w:ascii="Times New Roman" w:eastAsia="Times New Roman" w:hAnsi="Times New Roman"/>
          <w:sz w:val="24"/>
          <w:szCs w:val="28"/>
          <w:lang w:eastAsia="pt-BR"/>
        </w:rPr>
        <w:t>01 de julho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16382">
        <w:rPr>
          <w:rFonts w:ascii="Times New Roman" w:eastAsia="Times New Roman" w:hAnsi="Times New Roman"/>
          <w:sz w:val="24"/>
          <w:szCs w:val="28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16382"/>
    <w:rsid w:val="003030B3"/>
    <w:rsid w:val="00506EE6"/>
    <w:rsid w:val="00512DF4"/>
    <w:rsid w:val="0053668A"/>
    <w:rsid w:val="00605E35"/>
    <w:rsid w:val="0075570F"/>
    <w:rsid w:val="007D6552"/>
    <w:rsid w:val="008533A7"/>
    <w:rsid w:val="0095688A"/>
    <w:rsid w:val="009A668E"/>
    <w:rsid w:val="00A3167C"/>
    <w:rsid w:val="00CD3940"/>
    <w:rsid w:val="00D866E9"/>
    <w:rsid w:val="00D90C74"/>
    <w:rsid w:val="00E7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A37F"/>
  <w15:chartTrackingRefBased/>
  <w15:docId w15:val="{EB9E88FC-7593-4B71-9543-31782666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32</Template>
  <TotalTime>2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2019-07-01T17:14:00Z</dcterms:created>
  <dcterms:modified xsi:type="dcterms:W3CDTF">2019-07-01T17:14:00Z</dcterms:modified>
</cp:coreProperties>
</file>