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3120F">
        <w:rPr>
          <w:rFonts w:ascii="Times New (W1)" w:eastAsia="Times New Roman" w:hAnsi="Times New (W1)"/>
          <w:sz w:val="28"/>
          <w:szCs w:val="28"/>
          <w:lang w:eastAsia="pt-BR"/>
        </w:rPr>
        <w:t>001/2020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312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AURINO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B3120F" w:rsidRDefault="00B312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cobertura no pátio do Centro de Educação Infantil Municipal Primeiros Passos.</w:t>
      </w:r>
    </w:p>
    <w:p w:rsidR="00676CAD" w:rsidRDefault="00676C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B3120F" w:rsidRDefault="00B312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 cobertura trará proteção e facilitará o acesso ao refeitório, principalmente para os alunos que estudam na estrutura nova do educandário, onde muitas vezes, necessitam atravessar o pátio em dias chuvosos ou com sol forte.</w:t>
      </w:r>
    </w:p>
    <w:p w:rsidR="00676CAD" w:rsidRDefault="00676C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B312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3120F">
        <w:rPr>
          <w:rFonts w:ascii="Times New Roman" w:eastAsia="Times New Roman" w:hAnsi="Times New Roman"/>
          <w:sz w:val="24"/>
          <w:szCs w:val="28"/>
          <w:lang w:eastAsia="pt-BR"/>
        </w:rPr>
        <w:t>17 de fevereiro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3120F">
        <w:rPr>
          <w:rFonts w:ascii="Times New Roman" w:eastAsia="Times New Roman" w:hAnsi="Times New Roman"/>
          <w:sz w:val="24"/>
          <w:szCs w:val="28"/>
          <w:lang w:eastAsia="pt-BR"/>
        </w:rPr>
        <w:t>AURINO WUDKE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Janaina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Bucci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5B5E4D"/>
    <w:rsid w:val="00605E35"/>
    <w:rsid w:val="0062401D"/>
    <w:rsid w:val="00676CAD"/>
    <w:rsid w:val="0075570F"/>
    <w:rsid w:val="007D6552"/>
    <w:rsid w:val="008533A7"/>
    <w:rsid w:val="00857789"/>
    <w:rsid w:val="0095688A"/>
    <w:rsid w:val="009A668E"/>
    <w:rsid w:val="00A3167C"/>
    <w:rsid w:val="00B3120F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8F5B"/>
  <w15:chartTrackingRefBased/>
  <w15:docId w15:val="{7E147DBB-0D40-41AB-A105-3C657C5B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01-2020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2020-02-17T19:24:00Z</cp:lastPrinted>
  <dcterms:created xsi:type="dcterms:W3CDTF">2020-02-17T19:26:00Z</dcterms:created>
  <dcterms:modified xsi:type="dcterms:W3CDTF">2020-02-17T19:26:00Z</dcterms:modified>
</cp:coreProperties>
</file>