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bookmarkStart w:id="0" w:name="_GoBack"/>
      <w:bookmarkEnd w:id="0"/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C6370">
        <w:rPr>
          <w:rFonts w:ascii="Times New (W1)" w:eastAsia="Times New Roman" w:hAnsi="Times New (W1)"/>
          <w:sz w:val="28"/>
          <w:szCs w:val="28"/>
          <w:lang w:eastAsia="pt-BR"/>
        </w:rPr>
        <w:t>003/2020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C637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GIOVANE FODI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3C6370" w:rsidRDefault="003C637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melhoria da iluminação pública da Rua Amandus Muller, bem como a substituição de hastes danificadas dos postes.</w:t>
      </w:r>
    </w:p>
    <w:p w:rsidR="003C6370" w:rsidRDefault="003C637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:rsidR="003C6370" w:rsidRDefault="003C637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tendo em vista que muitos funcionários de empresas próximas, utilizam a via para acesso ao local de trabalho, no período noturno. Assim, sem iluminação adequada, torna-se um local inseguro para transitar, propício à ação de malfeitores. </w:t>
      </w:r>
    </w:p>
    <w:p w:rsidR="003C6370" w:rsidRDefault="003C637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:rsidR="0075570F" w:rsidRPr="0075570F" w:rsidRDefault="003C637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C6370">
        <w:rPr>
          <w:rFonts w:ascii="Times New Roman" w:eastAsia="Times New Roman" w:hAnsi="Times New Roman"/>
          <w:sz w:val="24"/>
          <w:szCs w:val="28"/>
          <w:lang w:eastAsia="pt-BR"/>
        </w:rPr>
        <w:t>24 de fevereiro de 2020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C6370">
        <w:rPr>
          <w:rFonts w:ascii="Times New Roman" w:eastAsia="Times New Roman" w:hAnsi="Times New Roman"/>
          <w:sz w:val="24"/>
          <w:szCs w:val="28"/>
          <w:lang w:eastAsia="pt-BR"/>
        </w:rPr>
        <w:t>GIOVANE FODI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:rsidR="0075570F" w:rsidRPr="0075570F" w:rsidRDefault="0062401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Janaina Bucci</w:t>
      </w: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3C6370"/>
    <w:rsid w:val="00506EE6"/>
    <w:rsid w:val="0053668A"/>
    <w:rsid w:val="00605E35"/>
    <w:rsid w:val="0062401D"/>
    <w:rsid w:val="0075570F"/>
    <w:rsid w:val="007D6552"/>
    <w:rsid w:val="008533A7"/>
    <w:rsid w:val="00956687"/>
    <w:rsid w:val="0095688A"/>
    <w:rsid w:val="009A668E"/>
    <w:rsid w:val="00A3167C"/>
    <w:rsid w:val="00CD3940"/>
    <w:rsid w:val="00D533EE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47A49-D6F3-400D-AC19-ACB1E782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03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2020-02-24T17:14:00Z</dcterms:created>
  <dcterms:modified xsi:type="dcterms:W3CDTF">2020-02-24T17:14:00Z</dcterms:modified>
</cp:coreProperties>
</file>