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B65AD">
        <w:rPr>
          <w:rFonts w:ascii="Times New (W1)" w:eastAsia="Times New Roman" w:hAnsi="Times New (W1)"/>
          <w:sz w:val="28"/>
          <w:szCs w:val="28"/>
          <w:lang w:eastAsia="pt-BR"/>
        </w:rPr>
        <w:t>004/2020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B65A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B65AD" w:rsidRDefault="000B65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sarjeta localizada em toda extensão da ciclofaixa, na Rua Marechal Castelo Branco, com a redução da profundidade da calha.</w:t>
      </w:r>
    </w:p>
    <w:p w:rsidR="002B54BB" w:rsidRDefault="002B54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B65AD" w:rsidRDefault="000B65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tendo em vista que, por se tratar de uma ciclofaixa estreita, muitas vezes os ciclistas necessitam utilizar o espaço muito próximo ao meio fio, adentrando com as rodas na sarjeta, perdendo assim o equilíbrio e consequentemente sofrendo acidentes. </w:t>
      </w:r>
    </w:p>
    <w:p w:rsidR="002B54BB" w:rsidRDefault="002B54B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B65A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B65AD">
        <w:rPr>
          <w:rFonts w:ascii="Times New Roman" w:eastAsia="Times New Roman" w:hAnsi="Times New Roman"/>
          <w:sz w:val="24"/>
          <w:szCs w:val="28"/>
          <w:lang w:eastAsia="pt-BR"/>
        </w:rPr>
        <w:t>02 de março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B65AD">
        <w:rPr>
          <w:rFonts w:ascii="Times New Roman" w:eastAsia="Times New Roman" w:hAnsi="Times New Roman"/>
          <w:sz w:val="24"/>
          <w:szCs w:val="28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Janaina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Bucci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65AD"/>
    <w:rsid w:val="001A25DF"/>
    <w:rsid w:val="001D141E"/>
    <w:rsid w:val="002B54BB"/>
    <w:rsid w:val="003030B3"/>
    <w:rsid w:val="00506EE6"/>
    <w:rsid w:val="0053668A"/>
    <w:rsid w:val="00605E35"/>
    <w:rsid w:val="0062401D"/>
    <w:rsid w:val="0075570F"/>
    <w:rsid w:val="007D6552"/>
    <w:rsid w:val="008533A7"/>
    <w:rsid w:val="00904DBC"/>
    <w:rsid w:val="0095688A"/>
    <w:rsid w:val="009A668E"/>
    <w:rsid w:val="00A3167C"/>
    <w:rsid w:val="00CD394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DB58"/>
  <w15:chartTrackingRefBased/>
  <w15:docId w15:val="{806654C5-3EEC-4A6A-9310-4D31A90C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04</Template>
  <TotalTime>63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2020-03-02T16:10:00Z</cp:lastPrinted>
  <dcterms:created xsi:type="dcterms:W3CDTF">2020-03-02T17:13:00Z</dcterms:created>
  <dcterms:modified xsi:type="dcterms:W3CDTF">2020-03-02T17:13:00Z</dcterms:modified>
</cp:coreProperties>
</file>