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A7D18">
        <w:rPr>
          <w:rFonts w:ascii="Times New (W1)" w:eastAsia="Times New Roman" w:hAnsi="Times New (W1)"/>
          <w:sz w:val="28"/>
          <w:szCs w:val="28"/>
          <w:lang w:eastAsia="pt-BR"/>
        </w:rPr>
        <w:t>009/2020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A7D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DANILO TIZZIANI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A7D18" w:rsidRDefault="003A7D1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da identificação de vaga exclusiva destinada a pessoas </w:t>
      </w:r>
      <w:r w:rsidR="00E1113C" w:rsidRPr="00E1113C">
        <w:rPr>
          <w:rFonts w:ascii="Times New Roman" w:eastAsia="Times New Roman" w:hAnsi="Times New Roman"/>
          <w:sz w:val="24"/>
          <w:szCs w:val="28"/>
          <w:lang w:eastAsia="pt-BR"/>
        </w:rPr>
        <w:t>portadoras de necessidades especiais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no estacionamento em frente à Escola Municipal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Profª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Kismara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L. W. Moreira. Da mesma forma, que seja verificado se nas outras unidades de ensino possuem a correta demarcação para vagas exclusivas.</w:t>
      </w:r>
    </w:p>
    <w:p w:rsidR="00D04FD5" w:rsidRDefault="00D04FD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A7D18" w:rsidRDefault="003A7D1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 referida vaga é um direito assegurado por Lei, e quando a mesma não está devidamente identificada, a falta acessibilidade, prejudica e dificulta o acesso de pessoas que possuem alguma dificuldade de locomoção, obrigando-as a deixar o veículo em outro local, distante de seu destino.</w:t>
      </w:r>
    </w:p>
    <w:p w:rsidR="00D04FD5" w:rsidRDefault="00D04FD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3A7D1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A7D18">
        <w:rPr>
          <w:rFonts w:ascii="Times New Roman" w:eastAsia="Times New Roman" w:hAnsi="Times New Roman"/>
          <w:sz w:val="24"/>
          <w:szCs w:val="28"/>
          <w:lang w:eastAsia="pt-BR"/>
        </w:rPr>
        <w:t>09 de março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A7D18">
        <w:rPr>
          <w:rFonts w:ascii="Times New Roman" w:eastAsia="Times New Roman" w:hAnsi="Times New Roman"/>
          <w:sz w:val="24"/>
          <w:szCs w:val="28"/>
          <w:lang w:eastAsia="pt-BR"/>
        </w:rPr>
        <w:t>DANILO TIZZIANI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Janaina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Bucci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A7D18"/>
    <w:rsid w:val="00476EB8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CD3940"/>
    <w:rsid w:val="00D04FD5"/>
    <w:rsid w:val="00D866E9"/>
    <w:rsid w:val="00D90C74"/>
    <w:rsid w:val="00E1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FF12F-2C48-4DAE-90DF-CDA61E24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09</Template>
  <TotalTime>5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2020-03-09T21:01:00Z</cp:lastPrinted>
  <dcterms:created xsi:type="dcterms:W3CDTF">2020-03-09T21:06:00Z</dcterms:created>
  <dcterms:modified xsi:type="dcterms:W3CDTF">2020-03-09T21:06:00Z</dcterms:modified>
</cp:coreProperties>
</file>