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CBD6" w14:textId="056BC7B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4292">
        <w:rPr>
          <w:rFonts w:ascii="Times New (W1)" w:eastAsia="Times New Roman" w:hAnsi="Times New (W1)"/>
          <w:sz w:val="28"/>
          <w:szCs w:val="28"/>
          <w:lang w:eastAsia="pt-BR"/>
        </w:rPr>
        <w:t>010/2020</w:t>
      </w:r>
    </w:p>
    <w:p w14:paraId="4CCE78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011D8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D74A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75E0E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5708F8" w14:textId="20D82CA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6429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14:paraId="7BFFF4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66D1D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8D4B5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6B9157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20E061" w14:textId="77777777" w:rsidR="00364292" w:rsidRDefault="00364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 indicativa na esquina das ruas Presidente Costa e Silva e Cristiane Zerbin, informando o acesso ao posto de saúde e ao C.E.I.M Profª.  Cristiane Inês Zerbin.</w:t>
      </w:r>
    </w:p>
    <w:p w14:paraId="3089B123" w14:textId="77777777" w:rsidR="00364292" w:rsidRDefault="00364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60732C" w14:textId="77777777" w:rsidR="00364292" w:rsidRDefault="00364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facilitará a localização das referidas unidades de saúde e de ensino, uma vez que se encontram afastadas das vias principais do bairro Rio Hern. </w:t>
      </w:r>
    </w:p>
    <w:p w14:paraId="3A585DB9" w14:textId="77777777" w:rsidR="00364292" w:rsidRDefault="00364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DD4B82" w14:textId="6B105154" w:rsidR="0075570F" w:rsidRPr="0075570F" w:rsidRDefault="00364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1A694F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ADA04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EB51E8" w14:textId="63AE29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4292">
        <w:rPr>
          <w:rFonts w:ascii="Times New Roman" w:eastAsia="Times New Roman" w:hAnsi="Times New Roman"/>
          <w:sz w:val="24"/>
          <w:szCs w:val="28"/>
          <w:lang w:eastAsia="pt-BR"/>
        </w:rPr>
        <w:t>27 de abril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FB22A5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10200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A8A79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334FC2" w14:textId="70B221C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64292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14:paraId="0A87AC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02E09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136DB893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734EA51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B2013F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8AB800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64292"/>
    <w:rsid w:val="00445CC7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97F1"/>
  <w15:chartTrackingRefBased/>
  <w15:docId w15:val="{FE5EC18B-AF9D-402F-A79F-1804B7CF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2020-04-22T19:11:00Z</dcterms:created>
  <dcterms:modified xsi:type="dcterms:W3CDTF">2020-04-22T19:11:00Z</dcterms:modified>
</cp:coreProperties>
</file>