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AEF08" w14:textId="34D2AC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C72B0">
        <w:rPr>
          <w:rFonts w:ascii="Times New (W1)" w:eastAsia="Times New Roman" w:hAnsi="Times New (W1)"/>
          <w:sz w:val="28"/>
          <w:szCs w:val="28"/>
          <w:lang w:eastAsia="pt-BR"/>
        </w:rPr>
        <w:t>011/2020</w:t>
      </w:r>
    </w:p>
    <w:p w14:paraId="3B30EF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5A592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1B46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5CFC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4FCF62" w14:textId="7C791B0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72B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14:paraId="73D3B9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7B32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3AF9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1A7539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21AE64" w14:textId="77777777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da campanha "adote uma família", nos moldes da ação realizada na cidade de Camboriú.</w:t>
      </w:r>
    </w:p>
    <w:p w14:paraId="7E353DCF" w14:textId="77777777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CBDF96" w14:textId="7E308E4F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campanha consiste na disponibilização de ferramentas que facilitem a conexão entre pessoas físicas ou jurídicas, dispostas a ajudar com doações, </w:t>
      </w:r>
      <w:r w:rsidR="00980050">
        <w:rPr>
          <w:rFonts w:ascii="Times New Roman" w:eastAsia="Times New Roman" w:hAnsi="Times New Roman"/>
          <w:sz w:val="24"/>
          <w:szCs w:val="28"/>
          <w:lang w:eastAsia="pt-BR"/>
        </w:rPr>
        <w:t>e famílias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que estão passando por dificuldades, devido as medidas restritivas relativas à pandemia do Covid-19. Sua realização iniciaria com um cadastro das famílias necessitadas junto a Assistência Social, e outro das pessoas disposta</w:t>
      </w:r>
      <w:r w:rsidR="000947E8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contribuir.</w:t>
      </w:r>
    </w:p>
    <w:p w14:paraId="78855444" w14:textId="77777777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B06419" w14:textId="3142631D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O benefício através da doação de alimentos, produtos de higiene e </w:t>
      </w:r>
      <w:r w:rsidR="00980050">
        <w:rPr>
          <w:rFonts w:ascii="Times New Roman" w:eastAsia="Times New Roman" w:hAnsi="Times New Roman"/>
          <w:sz w:val="24"/>
          <w:szCs w:val="28"/>
          <w:lang w:eastAsia="pt-BR"/>
        </w:rPr>
        <w:t>limpeza,</w:t>
      </w:r>
      <w:r w:rsidR="000947E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D7A2B">
        <w:rPr>
          <w:rFonts w:ascii="Times New Roman" w:eastAsia="Times New Roman" w:hAnsi="Times New Roman"/>
          <w:sz w:val="24"/>
          <w:szCs w:val="28"/>
          <w:lang w:eastAsia="pt-BR"/>
        </w:rPr>
        <w:t>tem a finalidade de</w:t>
      </w:r>
      <w:r w:rsidR="00980050">
        <w:rPr>
          <w:rFonts w:ascii="Times New Roman" w:eastAsia="Times New Roman" w:hAnsi="Times New Roman"/>
          <w:sz w:val="24"/>
          <w:szCs w:val="28"/>
          <w:lang w:eastAsia="pt-BR"/>
        </w:rPr>
        <w:t xml:space="preserve"> abranger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famílias que não recebem benefícios do governo e devido ao isolamento social, perderam o emprego e estão com a renda familiar comprometida. O referido auxílio </w:t>
      </w:r>
      <w:r w:rsidR="00C74A20">
        <w:rPr>
          <w:rFonts w:ascii="Times New Roman" w:eastAsia="Times New Roman" w:hAnsi="Times New Roman"/>
          <w:sz w:val="24"/>
          <w:szCs w:val="28"/>
          <w:lang w:eastAsia="pt-BR"/>
        </w:rPr>
        <w:t>permanece em vigor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até o fim das medidas restritivas.</w:t>
      </w:r>
    </w:p>
    <w:p w14:paraId="397BD285" w14:textId="77777777" w:rsidR="009C72B0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2689B7" w14:textId="5E480E2F" w:rsidR="0075570F" w:rsidRPr="0075570F" w:rsidRDefault="009C7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77DFEA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9F505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D912BC" w14:textId="2996174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72B0">
        <w:rPr>
          <w:rFonts w:ascii="Times New Roman" w:eastAsia="Times New Roman" w:hAnsi="Times New Roman"/>
          <w:sz w:val="24"/>
          <w:szCs w:val="28"/>
          <w:lang w:eastAsia="pt-BR"/>
        </w:rPr>
        <w:t>11 de maio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3B091E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DB5D4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967CB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93BE927" w14:textId="6646694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C72B0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14:paraId="5A6C412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0B5F2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D4E8F5E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49DF036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937D9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445A92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47E8"/>
    <w:rsid w:val="001A25DF"/>
    <w:rsid w:val="001D141E"/>
    <w:rsid w:val="003030B3"/>
    <w:rsid w:val="004D7A2B"/>
    <w:rsid w:val="00506EE6"/>
    <w:rsid w:val="0053668A"/>
    <w:rsid w:val="005A0B87"/>
    <w:rsid w:val="00605E35"/>
    <w:rsid w:val="0062401D"/>
    <w:rsid w:val="0075570F"/>
    <w:rsid w:val="007D6552"/>
    <w:rsid w:val="008533A7"/>
    <w:rsid w:val="0095688A"/>
    <w:rsid w:val="00980050"/>
    <w:rsid w:val="009A668E"/>
    <w:rsid w:val="009C72B0"/>
    <w:rsid w:val="00A3167C"/>
    <w:rsid w:val="00C74A20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B106"/>
  <w15:chartTrackingRefBased/>
  <w15:docId w15:val="{44014591-D3BA-447A-BD8E-F14A5720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</Template>
  <TotalTime>19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dcterms:created xsi:type="dcterms:W3CDTF">2020-05-08T14:48:00Z</dcterms:created>
  <dcterms:modified xsi:type="dcterms:W3CDTF">2020-05-08T15:04:00Z</dcterms:modified>
</cp:coreProperties>
</file>