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C0BE3" w14:textId="01DF144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715D2">
        <w:rPr>
          <w:rFonts w:ascii="Times New (W1)" w:eastAsia="Times New Roman" w:hAnsi="Times New (W1)"/>
          <w:sz w:val="28"/>
          <w:szCs w:val="28"/>
          <w:lang w:eastAsia="pt-BR"/>
        </w:rPr>
        <w:t>012/2020</w:t>
      </w:r>
    </w:p>
    <w:p w14:paraId="3DB0E4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463E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C8423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09FD26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E577E47" w14:textId="58C4D91E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715D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GIOVANE FODI</w:t>
      </w:r>
    </w:p>
    <w:p w14:paraId="5D9440D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89145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DCF31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14:paraId="5B67864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F0CE6F" w14:textId="77777777" w:rsidR="002715D2" w:rsidRDefault="002715D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substituição da lombada existente na Rua Marechal Castelo Branco, em frente à Paróquia São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Vendelino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, por uma faixa elevada.</w:t>
      </w:r>
    </w:p>
    <w:p w14:paraId="29DD7801" w14:textId="77777777" w:rsidR="002715D2" w:rsidRDefault="002715D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804BA8" w14:textId="77777777" w:rsidR="002715D2" w:rsidRDefault="002715D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pois, trará maior segurança aos pedestres e ciclistas no momento da travessia. </w:t>
      </w:r>
    </w:p>
    <w:p w14:paraId="6C8C5E3C" w14:textId="77777777" w:rsidR="002715D2" w:rsidRDefault="002715D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969361" w14:textId="31D8B714" w:rsidR="0075570F" w:rsidRPr="0075570F" w:rsidRDefault="002715D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Apedido de moradores, frequentadores do local.</w:t>
      </w:r>
    </w:p>
    <w:p w14:paraId="04A0BE51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B1E73E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0109BE" w14:textId="4A52F10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715D2">
        <w:rPr>
          <w:rFonts w:ascii="Times New Roman" w:eastAsia="Times New Roman" w:hAnsi="Times New Roman"/>
          <w:sz w:val="24"/>
          <w:szCs w:val="28"/>
          <w:lang w:eastAsia="pt-BR"/>
        </w:rPr>
        <w:t>18 de maio de 2020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3DF9E2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C3401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7EB13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4612BF3" w14:textId="7309E92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2715D2">
        <w:rPr>
          <w:rFonts w:ascii="Times New Roman" w:eastAsia="Times New Roman" w:hAnsi="Times New Roman"/>
          <w:sz w:val="24"/>
          <w:szCs w:val="28"/>
          <w:lang w:eastAsia="pt-BR"/>
        </w:rPr>
        <w:t>GIOVANE FODI</w:t>
      </w:r>
    </w:p>
    <w:p w14:paraId="0EDFE01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A5CCB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1CAC79CE" w14:textId="77777777" w:rsidR="0075570F" w:rsidRPr="0075570F" w:rsidRDefault="0062401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Janaina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Bucci</w:t>
      </w:r>
      <w:proofErr w:type="spellEnd"/>
    </w:p>
    <w:p w14:paraId="1FC9931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31C256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9D4CB85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E1BAA"/>
    <w:rsid w:val="001A25DF"/>
    <w:rsid w:val="001D141E"/>
    <w:rsid w:val="002715D2"/>
    <w:rsid w:val="003030B3"/>
    <w:rsid w:val="00506EE6"/>
    <w:rsid w:val="0053668A"/>
    <w:rsid w:val="00605E35"/>
    <w:rsid w:val="0062401D"/>
    <w:rsid w:val="006662EE"/>
    <w:rsid w:val="0075570F"/>
    <w:rsid w:val="007D6552"/>
    <w:rsid w:val="008533A7"/>
    <w:rsid w:val="0095688A"/>
    <w:rsid w:val="009A668E"/>
    <w:rsid w:val="00A3167C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0BF1"/>
  <w15:chartTrackingRefBased/>
  <w15:docId w15:val="{206338B0-085D-480E-BD6B-7E94219B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12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2020-05-18T19:32:00Z</dcterms:created>
  <dcterms:modified xsi:type="dcterms:W3CDTF">2020-05-18T19:32:00Z</dcterms:modified>
</cp:coreProperties>
</file>