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5B181" w14:textId="76D6A86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D299C">
        <w:rPr>
          <w:rFonts w:ascii="Times New (W1)" w:eastAsia="Times New Roman" w:hAnsi="Times New (W1)"/>
          <w:sz w:val="28"/>
          <w:szCs w:val="28"/>
          <w:lang w:eastAsia="pt-BR"/>
        </w:rPr>
        <w:t>013/2020</w:t>
      </w:r>
    </w:p>
    <w:p w14:paraId="1F2792B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3F2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E58DA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477745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B7FF03" w14:textId="37F084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D299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GIOVANE FODI</w:t>
      </w:r>
    </w:p>
    <w:p w14:paraId="4EBEC6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DD362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728E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1DBDBE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15D99" w14:textId="77777777" w:rsidR="002D299C" w:rsidRDefault="002D29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inclusão da Rua Santa Catarina no roteiro do caminhão pipa, bem como reforçar o patrolamento, e executar a pavimentação asfáltica da via. </w:t>
      </w:r>
    </w:p>
    <w:p w14:paraId="37120041" w14:textId="49F76034" w:rsidR="002D299C" w:rsidRDefault="002D29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a via é rota do transporte público, além de possuir um tráfego intenso. Assim, a benfeitoria é necessária, </w:t>
      </w:r>
      <w:r w:rsidR="009F43B5">
        <w:rPr>
          <w:rFonts w:ascii="Times New Roman" w:eastAsia="Times New Roman" w:hAnsi="Times New Roman"/>
          <w:sz w:val="24"/>
          <w:szCs w:val="28"/>
          <w:lang w:eastAsia="pt-BR"/>
        </w:rPr>
        <w:t>uma</w:t>
      </w:r>
      <w:r w:rsidR="00CD70E0">
        <w:rPr>
          <w:rFonts w:ascii="Times New Roman" w:eastAsia="Times New Roman" w:hAnsi="Times New Roman"/>
          <w:sz w:val="24"/>
          <w:szCs w:val="28"/>
          <w:lang w:eastAsia="pt-BR"/>
        </w:rPr>
        <w:t xml:space="preserve"> vez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que trará melhorias ao trânsito e evitará transtornos aos moradores, como o excesso de poeira.</w:t>
      </w:r>
    </w:p>
    <w:p w14:paraId="544C49E6" w14:textId="77777777" w:rsidR="002D299C" w:rsidRDefault="002D29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91146C" w14:textId="0DBBD2CD" w:rsidR="0075570F" w:rsidRPr="0075570F" w:rsidRDefault="002D299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AC960B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FC1B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067725" w14:textId="5CA7B22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D299C">
        <w:rPr>
          <w:rFonts w:ascii="Times New Roman" w:eastAsia="Times New Roman" w:hAnsi="Times New Roman"/>
          <w:sz w:val="24"/>
          <w:szCs w:val="28"/>
          <w:lang w:eastAsia="pt-BR"/>
        </w:rPr>
        <w:t>18 de maio de 2020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B15AA1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2B4AE3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E4BD1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E36A792" w14:textId="22499C7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2D299C">
        <w:rPr>
          <w:rFonts w:ascii="Times New Roman" w:eastAsia="Times New Roman" w:hAnsi="Times New Roman"/>
          <w:sz w:val="24"/>
          <w:szCs w:val="28"/>
          <w:lang w:eastAsia="pt-BR"/>
        </w:rPr>
        <w:t>GIOVANE FODI</w:t>
      </w:r>
    </w:p>
    <w:p w14:paraId="31C756E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5D544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62401D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76ED66" w14:textId="77777777" w:rsidR="0075570F" w:rsidRPr="0075570F" w:rsidRDefault="0062401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Janaina Bucci</w:t>
      </w:r>
    </w:p>
    <w:p w14:paraId="077E587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513C09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D03D05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D299C"/>
    <w:rsid w:val="003030B3"/>
    <w:rsid w:val="00506EE6"/>
    <w:rsid w:val="00507355"/>
    <w:rsid w:val="0053668A"/>
    <w:rsid w:val="00605E35"/>
    <w:rsid w:val="0062401D"/>
    <w:rsid w:val="0075570F"/>
    <w:rsid w:val="007D6552"/>
    <w:rsid w:val="008533A7"/>
    <w:rsid w:val="0095688A"/>
    <w:rsid w:val="009A668E"/>
    <w:rsid w:val="009F43B5"/>
    <w:rsid w:val="00A3167C"/>
    <w:rsid w:val="00A37E18"/>
    <w:rsid w:val="00CD3940"/>
    <w:rsid w:val="00CD70E0"/>
    <w:rsid w:val="00D866E9"/>
    <w:rsid w:val="00D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DF3E"/>
  <w15:chartTrackingRefBased/>
  <w15:docId w15:val="{39EF1CE4-4839-4C55-B405-775E3C34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2020-05-18T19:35:00Z</dcterms:created>
  <dcterms:modified xsi:type="dcterms:W3CDTF">2020-05-18T19:35:00Z</dcterms:modified>
</cp:coreProperties>
</file>