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6D1D9" w14:textId="4A7277F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522BB">
        <w:rPr>
          <w:rFonts w:ascii="Times New (W1)" w:eastAsia="Times New Roman" w:hAnsi="Times New (W1)"/>
          <w:sz w:val="28"/>
          <w:szCs w:val="28"/>
          <w:lang w:eastAsia="pt-BR"/>
        </w:rPr>
        <w:t>014/2020</w:t>
      </w:r>
    </w:p>
    <w:p w14:paraId="289D48D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FF9C1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133B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5CE2E4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D1521A" w14:textId="3916897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522B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14:paraId="564764D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F5860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244C5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3C9127C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84CB81" w14:textId="3AC94800" w:rsidR="009522BB" w:rsidRDefault="009522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análise para construção de duas quadras de areia para prática do voleibol, nas imediações do Ginásio de Esportes Alfredo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Pasold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 As referidas quadras serão destinadas para a população em geral, inclusive disponibilizadas para utilização no período noturno.</w:t>
      </w:r>
    </w:p>
    <w:p w14:paraId="56DBED28" w14:textId="77777777" w:rsidR="003F7979" w:rsidRDefault="003F797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FEE850" w14:textId="77777777" w:rsidR="009522BB" w:rsidRDefault="009522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a grande procura pela atividade, especialmente pelo público feminino. Proporcionando assim, a disponibilidade de mais uma modalidade esportiva para prática de hábitos saudáveis e para o lazer da população.</w:t>
      </w:r>
    </w:p>
    <w:p w14:paraId="5D9D5BE7" w14:textId="77777777" w:rsidR="00341E6A" w:rsidRDefault="00341E6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AFE166" w14:textId="714ACCBD" w:rsidR="0075570F" w:rsidRPr="0075570F" w:rsidRDefault="009522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166D34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C53B9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8BEB0B" w14:textId="3E4DA23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522BB">
        <w:rPr>
          <w:rFonts w:ascii="Times New Roman" w:eastAsia="Times New Roman" w:hAnsi="Times New Roman"/>
          <w:sz w:val="24"/>
          <w:szCs w:val="28"/>
          <w:lang w:eastAsia="pt-BR"/>
        </w:rPr>
        <w:t>25 de maio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7C4E10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F8F12A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48BBF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C60A9AF" w14:textId="43F6C28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522BB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14:paraId="135A711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B098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04E4D0D2" w14:textId="77777777"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Janaina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Bucci</w:t>
      </w:r>
      <w:proofErr w:type="spellEnd"/>
    </w:p>
    <w:p w14:paraId="592BB1C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C50D11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371AA4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41E6A"/>
    <w:rsid w:val="003F7979"/>
    <w:rsid w:val="00506EE6"/>
    <w:rsid w:val="0053668A"/>
    <w:rsid w:val="00605E35"/>
    <w:rsid w:val="0062401D"/>
    <w:rsid w:val="0075570F"/>
    <w:rsid w:val="007D6552"/>
    <w:rsid w:val="008533A7"/>
    <w:rsid w:val="009522BB"/>
    <w:rsid w:val="0095688A"/>
    <w:rsid w:val="009A668E"/>
    <w:rsid w:val="00A3167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91A3"/>
  <w15:chartTrackingRefBased/>
  <w15:docId w15:val="{477DF705-6B31-41F3-B8BC-701E2481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</Template>
  <TotalTime>3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2020-05-20T18:28:00Z</dcterms:created>
  <dcterms:modified xsi:type="dcterms:W3CDTF">2020-05-20T18:28:00Z</dcterms:modified>
</cp:coreProperties>
</file>