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B1C2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0397E">
        <w:rPr>
          <w:rFonts w:ascii="Times New (W1)" w:eastAsia="Times New Roman" w:hAnsi="Times New (W1)"/>
          <w:sz w:val="28"/>
          <w:szCs w:val="28"/>
          <w:lang w:eastAsia="pt-BR"/>
        </w:rPr>
        <w:t>022/2020</w:t>
      </w:r>
    </w:p>
    <w:p w14:paraId="6302FE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EA26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C776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01D94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E1CE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0397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14:paraId="26C056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D449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1C0BF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010364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D4D80" w14:textId="77777777" w:rsidR="00D0397E" w:rsidRDefault="00D039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com o objetivo de buscar alternativas a fim de facilitar o escoamento de água pluvial, em frente ao imóvel do senhor Mário Zoz (trecho pertencente à Rua Bom Pastor). No local, quando há ocorrência de chuva intensa, a água invade imóveis, trazendo prejuízos aos moradores.</w:t>
      </w:r>
    </w:p>
    <w:p w14:paraId="1CD31E57" w14:textId="77777777" w:rsidR="00D0397E" w:rsidRDefault="00D039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3FB1C4" w14:textId="77777777" w:rsidR="0075570F" w:rsidRPr="0075570F" w:rsidRDefault="00D039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89394F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C62BE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903AC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0397E">
        <w:rPr>
          <w:rFonts w:ascii="Times New Roman" w:eastAsia="Times New Roman" w:hAnsi="Times New Roman"/>
          <w:sz w:val="24"/>
          <w:szCs w:val="28"/>
          <w:lang w:eastAsia="pt-BR"/>
        </w:rPr>
        <w:t>31 de agosto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12ACA2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9A951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5723B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4022DC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0397E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14:paraId="32A3D0F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935B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1D20C52D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14:paraId="0D390CC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0AC791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3AF8F0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CD3940"/>
    <w:rsid w:val="00D0397E"/>
    <w:rsid w:val="00D866E9"/>
    <w:rsid w:val="00D90C74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6609"/>
  <w15:chartTrackingRefBased/>
  <w15:docId w15:val="{E7EC63E1-BF4B-4340-B5D5-35A1D607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22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2021-02-22T17:40:00Z</dcterms:created>
  <dcterms:modified xsi:type="dcterms:W3CDTF">2021-02-22T17:40:00Z</dcterms:modified>
</cp:coreProperties>
</file>