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AEC95D4" w14:textId="1178936E" w:rsidR="0075570F" w:rsidRPr="0075570F" w:rsidRDefault="0075570F" w:rsidP="0075570F">
      <w:pPr>
        <w:spacing w:after="0" w:line="240" w:lineRule="auto"/>
        <w:jc w:val="center"/>
        <w:rPr>
          <w:rFonts w:ascii="Times New (W1)" w:eastAsia="Times New Roman" w:hAnsi="Times New (W1)"/>
          <w:sz w:val="28"/>
          <w:szCs w:val="28"/>
          <w:lang w:eastAsia="pt-BR"/>
        </w:rPr>
      </w:pPr>
      <w:r w:rsidRPr="0075570F">
        <w:rPr>
          <w:rFonts w:ascii="Times New (W1)" w:eastAsia="Times New Roman" w:hAnsi="Times New (W1)"/>
          <w:sz w:val="28"/>
          <w:szCs w:val="28"/>
          <w:lang w:eastAsia="pt-BR"/>
        </w:rPr>
        <w:t xml:space="preserve">INDICAÇÃO </w:t>
      </w:r>
      <w:r w:rsidR="00FD665C">
        <w:rPr>
          <w:rFonts w:ascii="Times New (W1)" w:eastAsia="Times New Roman" w:hAnsi="Times New (W1)"/>
          <w:sz w:val="28"/>
          <w:szCs w:val="28"/>
          <w:lang w:eastAsia="pt-BR"/>
        </w:rPr>
        <w:t>024/2020</w:t>
      </w:r>
    </w:p>
    <w:p w14:paraId="713CB058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40460100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58A13F88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u w:val="single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u w:val="single"/>
          <w:lang w:eastAsia="pt-BR"/>
        </w:rPr>
        <w:t>CÂMARA MUNICIPAL DE SCHROEDER</w:t>
      </w:r>
    </w:p>
    <w:p w14:paraId="3D0F18C7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07365201" w14:textId="58B4D5F6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u w:val="single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u w:val="single"/>
          <w:lang w:eastAsia="pt-BR"/>
        </w:rPr>
        <w:t>VEREADOR</w:t>
      </w:r>
      <w:r w:rsidR="001D141E">
        <w:rPr>
          <w:rFonts w:ascii="Times New Roman" w:eastAsia="Times New Roman" w:hAnsi="Times New Roman"/>
          <w:sz w:val="24"/>
          <w:szCs w:val="28"/>
          <w:u w:val="single"/>
          <w:lang w:eastAsia="pt-BR"/>
        </w:rPr>
        <w:t>(A)</w:t>
      </w:r>
      <w:r w:rsidRPr="0075570F">
        <w:rPr>
          <w:rFonts w:ascii="Times New Roman" w:eastAsia="Times New Roman" w:hAnsi="Times New Roman"/>
          <w:sz w:val="24"/>
          <w:szCs w:val="28"/>
          <w:u w:val="single"/>
          <w:lang w:eastAsia="pt-BR"/>
        </w:rPr>
        <w:t xml:space="preserve"> </w:t>
      </w:r>
      <w:r w:rsidR="00FD665C">
        <w:rPr>
          <w:rFonts w:ascii="Times New Roman" w:eastAsia="Times New Roman" w:hAnsi="Times New Roman"/>
          <w:sz w:val="24"/>
          <w:szCs w:val="28"/>
          <w:u w:val="single"/>
          <w:lang w:eastAsia="pt-BR"/>
        </w:rPr>
        <w:t>MARINA FERNANDES</w:t>
      </w:r>
    </w:p>
    <w:p w14:paraId="49F49D52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48442C07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7A59EF31" w14:textId="77777777" w:rsidR="0075570F" w:rsidRPr="0075570F" w:rsidRDefault="0075570F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O vereador</w:t>
      </w:r>
      <w:r w:rsidR="001D141E">
        <w:rPr>
          <w:rFonts w:ascii="Times New Roman" w:eastAsia="Times New Roman" w:hAnsi="Times New Roman"/>
          <w:sz w:val="24"/>
          <w:szCs w:val="28"/>
          <w:lang w:eastAsia="pt-BR"/>
        </w:rPr>
        <w:t>(a)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 abaixo assinado</w:t>
      </w:r>
      <w:r w:rsidR="001D141E">
        <w:rPr>
          <w:rFonts w:ascii="Times New Roman" w:eastAsia="Times New Roman" w:hAnsi="Times New Roman"/>
          <w:sz w:val="24"/>
          <w:szCs w:val="28"/>
          <w:lang w:eastAsia="pt-BR"/>
        </w:rPr>
        <w:t>(a)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 nos termos do regimento interno desta Casa requer</w:t>
      </w:r>
      <w:r w:rsidR="00D90C74">
        <w:rPr>
          <w:rFonts w:ascii="Times New Roman" w:eastAsia="Times New Roman" w:hAnsi="Times New Roman"/>
          <w:sz w:val="24"/>
          <w:szCs w:val="28"/>
          <w:lang w:eastAsia="pt-BR"/>
        </w:rPr>
        <w:t xml:space="preserve"> que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 seja a presente indicação submetida a plenário para aprovação e posterior envio ao executivo a qual visa:</w:t>
      </w:r>
    </w:p>
    <w:p w14:paraId="673A2528" w14:textId="77777777" w:rsidR="0075570F" w:rsidRPr="0075570F" w:rsidRDefault="0075570F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250176AF" w14:textId="77777777" w:rsidR="00FD665C" w:rsidRDefault="00FD665C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  <w:r>
        <w:rPr>
          <w:rFonts w:ascii="Times New Roman" w:eastAsia="Times New Roman" w:hAnsi="Times New Roman"/>
          <w:sz w:val="24"/>
          <w:szCs w:val="28"/>
          <w:lang w:eastAsia="pt-BR"/>
        </w:rPr>
        <w:t>Sugerir reparos na tubulação da rede de água potável na Rua Marechal Castelo Branco, nas proximidades do imóvel nº 3.068 (Agência dos Correios).</w:t>
      </w:r>
    </w:p>
    <w:p w14:paraId="6206CAE6" w14:textId="312DB3AC" w:rsidR="00FD665C" w:rsidRDefault="00FD665C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  <w:r>
        <w:rPr>
          <w:rFonts w:ascii="Times New Roman" w:eastAsia="Times New Roman" w:hAnsi="Times New Roman"/>
          <w:sz w:val="24"/>
          <w:szCs w:val="28"/>
          <w:lang w:eastAsia="pt-BR"/>
        </w:rPr>
        <w:t xml:space="preserve">No local há um vazamento que é perceptível ocasionalmente. Há momentos em que ele cessa, mas posteriormente a água retorna a verter, necessitando assim de manutenção na rede.  </w:t>
      </w:r>
    </w:p>
    <w:p w14:paraId="4152A620" w14:textId="77777777" w:rsidR="00AC52EE" w:rsidRDefault="00AC52EE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3CB06133" w14:textId="39A2B8F0" w:rsidR="0075570F" w:rsidRPr="0075570F" w:rsidRDefault="00FD665C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  <w:r>
        <w:rPr>
          <w:rFonts w:ascii="Times New Roman" w:eastAsia="Times New Roman" w:hAnsi="Times New Roman"/>
          <w:sz w:val="24"/>
          <w:szCs w:val="28"/>
          <w:lang w:eastAsia="pt-BR"/>
        </w:rPr>
        <w:t>A pedido da vereadora e munícipes.</w:t>
      </w:r>
    </w:p>
    <w:p w14:paraId="558DAA0F" w14:textId="77777777" w:rsidR="0075570F" w:rsidRDefault="0075570F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36C1D4B2" w14:textId="77777777" w:rsidR="000437CB" w:rsidRPr="0075570F" w:rsidRDefault="000437CB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450982EF" w14:textId="3539FD76" w:rsidR="0075570F" w:rsidRPr="0075570F" w:rsidRDefault="0075570F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Schroeder, </w:t>
      </w:r>
      <w:r w:rsidR="00FD665C">
        <w:rPr>
          <w:rFonts w:ascii="Times New Roman" w:eastAsia="Times New Roman" w:hAnsi="Times New Roman"/>
          <w:sz w:val="24"/>
          <w:szCs w:val="28"/>
          <w:lang w:eastAsia="pt-BR"/>
        </w:rPr>
        <w:t>21 de setembro de 2020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.</w:t>
      </w:r>
    </w:p>
    <w:p w14:paraId="18F0F59A" w14:textId="77777777" w:rsidR="0075570F" w:rsidRPr="0075570F" w:rsidRDefault="0075570F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6F0AC233" w14:textId="77777777" w:rsidR="000437CB" w:rsidRDefault="000437CB" w:rsidP="0075570F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0AC913A5" w14:textId="77777777" w:rsidR="0075570F" w:rsidRPr="0075570F" w:rsidRDefault="0075570F" w:rsidP="0075570F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______________________________________________.</w:t>
      </w:r>
    </w:p>
    <w:p w14:paraId="5F0350D2" w14:textId="72A3D73B" w:rsidR="0075570F" w:rsidRPr="0075570F" w:rsidRDefault="0075570F" w:rsidP="0075570F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Vereador</w:t>
      </w:r>
      <w:r w:rsidR="001D141E">
        <w:rPr>
          <w:rFonts w:ascii="Times New Roman" w:eastAsia="Times New Roman" w:hAnsi="Times New Roman"/>
          <w:sz w:val="24"/>
          <w:szCs w:val="28"/>
          <w:lang w:eastAsia="pt-BR"/>
        </w:rPr>
        <w:t>(a)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 - </w:t>
      </w:r>
      <w:r w:rsidR="00FD665C">
        <w:rPr>
          <w:rFonts w:ascii="Times New Roman" w:eastAsia="Times New Roman" w:hAnsi="Times New Roman"/>
          <w:sz w:val="24"/>
          <w:szCs w:val="28"/>
          <w:lang w:eastAsia="pt-BR"/>
        </w:rPr>
        <w:t>MARINA FERNANDES</w:t>
      </w:r>
    </w:p>
    <w:p w14:paraId="1D4064C1" w14:textId="77777777" w:rsidR="0075570F" w:rsidRPr="0075570F" w:rsidRDefault="0075570F" w:rsidP="0075570F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4A65F922" w14:textId="77777777" w:rsidR="0075570F" w:rsidRPr="0075570F" w:rsidRDefault="0075570F" w:rsidP="0075570F">
      <w:pPr>
        <w:spacing w:after="0" w:line="240" w:lineRule="auto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Excelentíssim</w:t>
      </w:r>
      <w:r w:rsidR="0062401D">
        <w:rPr>
          <w:rFonts w:ascii="Times New Roman" w:eastAsia="Times New Roman" w:hAnsi="Times New Roman"/>
          <w:sz w:val="24"/>
          <w:szCs w:val="28"/>
          <w:lang w:eastAsia="pt-BR"/>
        </w:rPr>
        <w:t>a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 Senhor</w:t>
      </w:r>
      <w:r w:rsidR="0062401D">
        <w:rPr>
          <w:rFonts w:ascii="Times New Roman" w:eastAsia="Times New Roman" w:hAnsi="Times New Roman"/>
          <w:sz w:val="24"/>
          <w:szCs w:val="28"/>
          <w:lang w:eastAsia="pt-BR"/>
        </w:rPr>
        <w:t>a</w:t>
      </w:r>
    </w:p>
    <w:p w14:paraId="45136FF5" w14:textId="77777777" w:rsidR="0075570F" w:rsidRPr="0075570F" w:rsidRDefault="0062401D" w:rsidP="0075570F">
      <w:pPr>
        <w:spacing w:after="0" w:line="240" w:lineRule="auto"/>
        <w:rPr>
          <w:rFonts w:ascii="Times New Roman" w:eastAsia="Times New Roman" w:hAnsi="Times New Roman"/>
          <w:sz w:val="24"/>
          <w:szCs w:val="28"/>
          <w:lang w:eastAsia="pt-BR"/>
        </w:rPr>
      </w:pPr>
      <w:r>
        <w:rPr>
          <w:rFonts w:ascii="Times New Roman" w:eastAsia="Times New Roman" w:hAnsi="Times New Roman"/>
          <w:sz w:val="24"/>
          <w:szCs w:val="28"/>
          <w:lang w:eastAsia="pt-BR"/>
        </w:rPr>
        <w:t xml:space="preserve">Janaina </w:t>
      </w:r>
      <w:proofErr w:type="spellStart"/>
      <w:r>
        <w:rPr>
          <w:rFonts w:ascii="Times New Roman" w:eastAsia="Times New Roman" w:hAnsi="Times New Roman"/>
          <w:sz w:val="24"/>
          <w:szCs w:val="28"/>
          <w:lang w:eastAsia="pt-BR"/>
        </w:rPr>
        <w:t>Bucci</w:t>
      </w:r>
      <w:proofErr w:type="spellEnd"/>
    </w:p>
    <w:p w14:paraId="15BAE558" w14:textId="77777777" w:rsidR="0075570F" w:rsidRPr="0075570F" w:rsidRDefault="0075570F" w:rsidP="0075570F">
      <w:pPr>
        <w:spacing w:after="0" w:line="240" w:lineRule="auto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Presidente da Câmara Municipal</w:t>
      </w:r>
    </w:p>
    <w:p w14:paraId="3DFD248E" w14:textId="77777777" w:rsidR="0075570F" w:rsidRPr="0075570F" w:rsidRDefault="0075570F" w:rsidP="0075570F">
      <w:pPr>
        <w:spacing w:after="0" w:line="240" w:lineRule="auto"/>
        <w:rPr>
          <w:rFonts w:ascii="Times New (W1)" w:eastAsia="Times New Roman" w:hAnsi="Times New (W1)"/>
          <w:b/>
          <w:sz w:val="28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SCHROEDER-SC</w:t>
      </w:r>
    </w:p>
    <w:p w14:paraId="33702F48" w14:textId="77777777" w:rsidR="003030B3" w:rsidRPr="0075570F" w:rsidRDefault="003030B3" w:rsidP="0075570F"/>
    <w:sectPr w:rsidR="003030B3" w:rsidRPr="0075570F" w:rsidSect="008533A7">
      <w:pgSz w:w="11907" w:h="16840" w:code="9"/>
      <w:pgMar w:top="2552" w:right="1701" w:bottom="141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New (W1)">
    <w:altName w:val="Times New Roman"/>
    <w:charset w:val="00"/>
    <w:family w:val="roman"/>
    <w:pitch w:val="variable"/>
    <w:sig w:usb0="20007A87" w:usb1="80000000" w:usb2="00000008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7A87"/>
    <w:rsid w:val="00035EAC"/>
    <w:rsid w:val="000437CB"/>
    <w:rsid w:val="00067A87"/>
    <w:rsid w:val="001A25DF"/>
    <w:rsid w:val="001D141E"/>
    <w:rsid w:val="002627F3"/>
    <w:rsid w:val="003030B3"/>
    <w:rsid w:val="00506EE6"/>
    <w:rsid w:val="0053668A"/>
    <w:rsid w:val="00605E35"/>
    <w:rsid w:val="0062401D"/>
    <w:rsid w:val="0075570F"/>
    <w:rsid w:val="007D6552"/>
    <w:rsid w:val="008533A7"/>
    <w:rsid w:val="0095688A"/>
    <w:rsid w:val="009A668E"/>
    <w:rsid w:val="00A3167C"/>
    <w:rsid w:val="00AC52EE"/>
    <w:rsid w:val="00CD3940"/>
    <w:rsid w:val="00D866E9"/>
    <w:rsid w:val="00D90C74"/>
    <w:rsid w:val="00FD66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250D6C"/>
  <w15:chartTrackingRefBased/>
  <w15:docId w15:val="{CA9CDC6E-A1CC-43B7-A674-DF0664ACA7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D6552"/>
    <w:pPr>
      <w:spacing w:after="200" w:line="276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2122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6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Ind 24</Template>
  <TotalTime>1</TotalTime>
  <Pages>1</Pages>
  <Words>130</Words>
  <Characters>706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Info Digitalle</Company>
  <LinksUpToDate>false</LinksUpToDate>
  <CharactersWithSpaces>835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Jean</dc:creator>
  <cp:keywords/>
  <dc:description/>
  <cp:lastModifiedBy>Controladoria</cp:lastModifiedBy>
  <cp:revision>2</cp:revision>
  <dcterms:created xsi:type="dcterms:W3CDTF">2020-09-17T19:09:00Z</dcterms:created>
  <dcterms:modified xsi:type="dcterms:W3CDTF">2020-09-17T19:09:00Z</dcterms:modified>
</cp:coreProperties>
</file>