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A5C5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5472D">
        <w:rPr>
          <w:rFonts w:ascii="Times New (W1)" w:eastAsia="Times New Roman" w:hAnsi="Times New (W1)"/>
          <w:sz w:val="28"/>
          <w:szCs w:val="28"/>
          <w:lang w:eastAsia="pt-BR"/>
        </w:rPr>
        <w:t>025/2020</w:t>
      </w:r>
    </w:p>
    <w:p w14:paraId="5215B7F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3F85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F81C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277E3A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66A098" w14:textId="46E25E5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5472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14:paraId="782BAFE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07EBB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EB7B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3DF7DA5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72D08" w14:textId="671D4402" w:rsidR="0005472D" w:rsidRDefault="000547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desobstrução de boca de lobo localizada na Rua Emílio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Reck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nas proximidades do imóvel n. 675.</w:t>
      </w:r>
    </w:p>
    <w:p w14:paraId="68C6EC52" w14:textId="77777777" w:rsidR="00163ED6" w:rsidRDefault="00163E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C8C7D" w14:textId="77777777" w:rsidR="0005472D" w:rsidRDefault="000547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Devido ao acúmulo de areia, a referida boca de lobo encontra-se entupida, impedindo o escoamento adequado do esgoto, trazendo transtorno aos moradores.</w:t>
      </w:r>
    </w:p>
    <w:p w14:paraId="1367A593" w14:textId="77777777" w:rsidR="0005472D" w:rsidRDefault="000547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7FB755" w14:textId="0A47AB5B" w:rsidR="0075570F" w:rsidRPr="0075570F" w:rsidRDefault="000547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06A92A8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D106B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FB3827" w14:textId="7812434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5472D">
        <w:rPr>
          <w:rFonts w:ascii="Times New Roman" w:eastAsia="Times New Roman" w:hAnsi="Times New Roman"/>
          <w:sz w:val="24"/>
          <w:szCs w:val="28"/>
          <w:lang w:eastAsia="pt-BR"/>
        </w:rPr>
        <w:t>15 de outubro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BA6075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73450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2CFE6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927B66B" w14:textId="1EE1235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5472D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14:paraId="738DDEE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ADB21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3696ED29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14:paraId="5715039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C371BC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30B6E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472D"/>
    <w:rsid w:val="00067A87"/>
    <w:rsid w:val="00163ED6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F9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B05E"/>
  <w15:chartTrackingRefBased/>
  <w15:docId w15:val="{F783E2DF-633C-4BBF-B054-D0B15AE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25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2020-10-15T16:08:00Z</dcterms:created>
  <dcterms:modified xsi:type="dcterms:W3CDTF">2020-10-15T16:08:00Z</dcterms:modified>
</cp:coreProperties>
</file>