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A9228" w14:textId="7730C58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04AC7">
        <w:rPr>
          <w:rFonts w:ascii="Times New (W1)" w:eastAsia="Times New Roman" w:hAnsi="Times New (W1)"/>
          <w:sz w:val="28"/>
          <w:szCs w:val="28"/>
          <w:lang w:eastAsia="pt-BR"/>
        </w:rPr>
        <w:t>027/2020</w:t>
      </w:r>
    </w:p>
    <w:p w14:paraId="0FC5AF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E4A0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E4BC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03085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796CF8" w14:textId="475D929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04AC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DANILO TIZZIANI</w:t>
      </w:r>
    </w:p>
    <w:p w14:paraId="2D564F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3B38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FBF6B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6A3568D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065CF3" w14:textId="77777777" w:rsidR="00A04AC7" w:rsidRDefault="00A04A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intuito de verificar a viabilidade de instalação de cobertura nos parques infantis existentes no Município.</w:t>
      </w:r>
    </w:p>
    <w:p w14:paraId="76711841" w14:textId="77777777" w:rsidR="00A04AC7" w:rsidRDefault="00A04A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a cobertura proporcionará maior conforto e proteção às crianças, especialmente durante períodos de sol intenso ou chuva. </w:t>
      </w:r>
    </w:p>
    <w:p w14:paraId="378DA9D9" w14:textId="77777777" w:rsidR="00A04AC7" w:rsidRDefault="00A04A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047C64" w14:textId="50B9AF4A" w:rsidR="0075570F" w:rsidRPr="0075570F" w:rsidRDefault="00A04A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24D23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A118D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42C4EC" w14:textId="1B69773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04AC7">
        <w:rPr>
          <w:rFonts w:ascii="Times New Roman" w:eastAsia="Times New Roman" w:hAnsi="Times New Roman"/>
          <w:sz w:val="24"/>
          <w:szCs w:val="28"/>
          <w:lang w:eastAsia="pt-BR"/>
        </w:rPr>
        <w:t>05 de novembro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789834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7D0F3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BD3FB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8432D8B" w14:textId="35BBD26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04AC7">
        <w:rPr>
          <w:rFonts w:ascii="Times New Roman" w:eastAsia="Times New Roman" w:hAnsi="Times New Roman"/>
          <w:sz w:val="24"/>
          <w:szCs w:val="28"/>
          <w:lang w:eastAsia="pt-BR"/>
        </w:rPr>
        <w:t>DANILO TIZZIANI</w:t>
      </w:r>
    </w:p>
    <w:p w14:paraId="74371F4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9168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34A22A8F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4C4790E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08F06C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A03A26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97D98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04AC7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0CCA"/>
  <w15:chartTrackingRefBased/>
  <w15:docId w15:val="{D2554FF3-FA43-4AB4-BC09-6B7693EB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27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2020-11-05T16:18:00Z</dcterms:created>
  <dcterms:modified xsi:type="dcterms:W3CDTF">2020-11-05T16:18:00Z</dcterms:modified>
</cp:coreProperties>
</file>