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6D325B" w14:textId="2791EAC1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E1462D">
        <w:rPr>
          <w:rFonts w:ascii="Times New (W1)" w:eastAsia="Times New Roman" w:hAnsi="Times New (W1)"/>
          <w:sz w:val="28"/>
          <w:szCs w:val="28"/>
          <w:lang w:eastAsia="pt-BR"/>
        </w:rPr>
        <w:t>001/2021</w:t>
      </w:r>
    </w:p>
    <w:p w14:paraId="7831727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C0071C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818E58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4E2A8C3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152E756" w14:textId="26017F26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821D79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14:paraId="7481ACA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DC9576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02B41C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executivo a qual visa:</w:t>
      </w:r>
    </w:p>
    <w:p w14:paraId="3686E840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2A81A2D" w14:textId="77777777" w:rsidR="00E1462D" w:rsidRDefault="00E1462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alteração da denominação do Centro de Educação Infantil Municipal Girassol, para Centro de Educação Infantil Municipal Girassol Igor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Viergutz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3326EBA2" w14:textId="77777777" w:rsidR="00E1462D" w:rsidRDefault="00E1462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21FFE2" w14:textId="77777777" w:rsidR="00E1462D" w:rsidRDefault="00E1462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 referida indicação, justifica-se como uma forma de homenagear o menino Igor, que frequentou a instituição de ensino nos seus primeiros anos de vida. Durante seu tratamento de saúde, houve grande comoção por parte da população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schroedense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, que acompanhou sua luta contra o câncer. Após seu falecimento, familiares mantém a memória de Igor viva, realizando trabalhos sociais, como a campanha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McDia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Feliz, a qual anualmente são voluntários, com o intuito de contribuir com instituições que tratam de pessoas com câncer.</w:t>
      </w:r>
    </w:p>
    <w:p w14:paraId="78873565" w14:textId="77777777" w:rsidR="00E1462D" w:rsidRDefault="00E1462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88B63D" w14:textId="76185A26" w:rsidR="0075570F" w:rsidRPr="0075570F" w:rsidRDefault="00E1462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14:paraId="47C43DF1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E892316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E13E957" w14:textId="0D6A7344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1462D">
        <w:rPr>
          <w:rFonts w:ascii="Times New Roman" w:eastAsia="Times New Roman" w:hAnsi="Times New Roman"/>
          <w:sz w:val="24"/>
          <w:szCs w:val="28"/>
          <w:lang w:eastAsia="pt-BR"/>
        </w:rPr>
        <w:t>04 de fevereiro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5CEBB374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95044ED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71257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4AB8341B" w14:textId="2B3F3C33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E1462D"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 w:rsidR="00E1462D"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 w:rsidR="00E1462D"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</w:p>
    <w:p w14:paraId="17B3C7DA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706BA14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081D80D6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6EE456F9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48E9885D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42214601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3030B3"/>
    <w:rsid w:val="00506EE6"/>
    <w:rsid w:val="0053668A"/>
    <w:rsid w:val="00605E35"/>
    <w:rsid w:val="0062401D"/>
    <w:rsid w:val="0075570F"/>
    <w:rsid w:val="007D6552"/>
    <w:rsid w:val="00821D79"/>
    <w:rsid w:val="0083612B"/>
    <w:rsid w:val="008533A7"/>
    <w:rsid w:val="0095688A"/>
    <w:rsid w:val="009A668E"/>
    <w:rsid w:val="00A3167C"/>
    <w:rsid w:val="00AA3B7D"/>
    <w:rsid w:val="00CD3940"/>
    <w:rsid w:val="00D866E9"/>
    <w:rsid w:val="00D90C74"/>
    <w:rsid w:val="00E1462D"/>
    <w:rsid w:val="00F8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825C3"/>
  <w15:chartTrackingRefBased/>
  <w15:docId w15:val="{17CDE8BE-61C3-4746-A4E7-477D0202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01.21</Template>
  <TotalTime>3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2021-02-03T17:31:00Z</dcterms:created>
  <dcterms:modified xsi:type="dcterms:W3CDTF">2021-02-03T17:31:00Z</dcterms:modified>
</cp:coreProperties>
</file>