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F7C6A" w14:textId="68B78B2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900D7">
        <w:rPr>
          <w:rFonts w:ascii="Times New (W1)" w:eastAsia="Times New Roman" w:hAnsi="Times New (W1)"/>
          <w:sz w:val="28"/>
          <w:szCs w:val="28"/>
          <w:lang w:eastAsia="pt-BR"/>
        </w:rPr>
        <w:t>003/2021</w:t>
      </w:r>
    </w:p>
    <w:p w14:paraId="6B44D5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C958D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629A4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6C4A1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74AF4E" w14:textId="4658E68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A6F6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1775E3D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B31BF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444B5A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14:paraId="610B868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77EEC6" w14:textId="74D0424A" w:rsidR="009900D7" w:rsidRDefault="009900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17 de Fevereiro.</w:t>
      </w:r>
    </w:p>
    <w:p w14:paraId="748C1594" w14:textId="77777777" w:rsidR="006A6F6D" w:rsidRDefault="006A6F6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A2AFA0" w14:textId="77777777" w:rsidR="009900D7" w:rsidRDefault="009900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tendo em vista que moradores prezam pela melhoria, uma vez que evitará transtornos provenientes da necessidade constante de manutenção da via e o excesso de poeira. </w:t>
      </w:r>
    </w:p>
    <w:p w14:paraId="4829CD90" w14:textId="77777777" w:rsidR="009900D7" w:rsidRDefault="009900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342460" w14:textId="0B1F1453" w:rsidR="0075570F" w:rsidRPr="0075570F" w:rsidRDefault="009900D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5642B52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EDEEEB0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77A030" w14:textId="2272944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900D7">
        <w:rPr>
          <w:rFonts w:ascii="Times New Roman" w:eastAsia="Times New Roman" w:hAnsi="Times New Roman"/>
          <w:sz w:val="24"/>
          <w:szCs w:val="28"/>
          <w:lang w:eastAsia="pt-BR"/>
        </w:rPr>
        <w:t>04 de fevereiro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D4951D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D671D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DAF84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474E46A" w14:textId="5B62357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900D7">
        <w:rPr>
          <w:rFonts w:ascii="Times New Roman" w:eastAsia="Times New Roman" w:hAnsi="Times New Roman"/>
          <w:sz w:val="24"/>
          <w:szCs w:val="28"/>
          <w:lang w:eastAsia="pt-BR"/>
        </w:rPr>
        <w:t xml:space="preserve">Manoel </w:t>
      </w:r>
      <w:proofErr w:type="spellStart"/>
      <w:r w:rsidR="009900D7">
        <w:rPr>
          <w:rFonts w:ascii="Times New Roman" w:eastAsia="Times New Roman" w:hAnsi="Times New Roman"/>
          <w:sz w:val="24"/>
          <w:szCs w:val="28"/>
          <w:lang w:eastAsia="pt-BR"/>
        </w:rPr>
        <w:t>Ednilson</w:t>
      </w:r>
      <w:proofErr w:type="spellEnd"/>
      <w:r w:rsidR="009900D7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900D7"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36B77C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DEA26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409EB9E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2BA0D2D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3C50554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6A3A1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605E35"/>
    <w:rsid w:val="0062401D"/>
    <w:rsid w:val="006A6F6D"/>
    <w:rsid w:val="006C6BB3"/>
    <w:rsid w:val="0075570F"/>
    <w:rsid w:val="007D6552"/>
    <w:rsid w:val="008533A7"/>
    <w:rsid w:val="0095688A"/>
    <w:rsid w:val="009900D7"/>
    <w:rsid w:val="009A668E"/>
    <w:rsid w:val="00A3167C"/>
    <w:rsid w:val="00AA3B7D"/>
    <w:rsid w:val="00CD3940"/>
    <w:rsid w:val="00D866E9"/>
    <w:rsid w:val="00D90C74"/>
    <w:rsid w:val="00EE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ECED"/>
  <w15:chartTrackingRefBased/>
  <w15:docId w15:val="{8B245F1D-947B-4C97-82D9-E14D79B4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03.21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2021-02-04T18:34:00Z</dcterms:created>
  <dcterms:modified xsi:type="dcterms:W3CDTF">2021-02-04T18:34:00Z</dcterms:modified>
</cp:coreProperties>
</file>