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21AF1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C6E7A">
        <w:rPr>
          <w:rFonts w:ascii="Times New (W1)" w:eastAsia="Times New Roman" w:hAnsi="Times New (W1)"/>
          <w:sz w:val="28"/>
          <w:szCs w:val="28"/>
          <w:lang w:eastAsia="pt-BR"/>
        </w:rPr>
        <w:t>005/2021</w:t>
      </w:r>
    </w:p>
    <w:p w14:paraId="0580424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7B768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7E357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7D5E0B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1A6EB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367A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2816896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A2C26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082BC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14:paraId="5283522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F336C7" w14:textId="77777777" w:rsidR="007C6E7A" w:rsidRDefault="007C6E7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do ponto de ônibus existente na Rua Alberto Jacobi, bem como verificar a possibilidade de alteração de local do referido abrigo.</w:t>
      </w:r>
    </w:p>
    <w:p w14:paraId="178921E6" w14:textId="77777777" w:rsidR="0054386B" w:rsidRDefault="0054386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E6317A" w14:textId="77777777" w:rsidR="00896D38" w:rsidRPr="00896D38" w:rsidRDefault="00896D38" w:rsidP="00896D38">
      <w:pPr>
        <w:jc w:val="both"/>
        <w:rPr>
          <w:rFonts w:ascii="Times New Roman" w:hAnsi="Times New Roman"/>
          <w:sz w:val="24"/>
          <w:szCs w:val="24"/>
        </w:rPr>
      </w:pPr>
      <w:r w:rsidRPr="00896D38">
        <w:rPr>
          <w:rFonts w:ascii="Times New Roman" w:hAnsi="Times New Roman"/>
          <w:sz w:val="24"/>
          <w:szCs w:val="24"/>
        </w:rPr>
        <w:t xml:space="preserve">Justifica-se, pois, o abrigo é utilizado por alunos da rede municipal de ensino, e está deteriorado, impossibilitando assim sua utilização, além de estar em um local afastado dos munícipes que o utilizam, necessitando que seja instalado em um local em que a demanda de utilização seja maior, mais próximo das residências. </w:t>
      </w:r>
    </w:p>
    <w:p w14:paraId="5404BC48" w14:textId="77777777" w:rsidR="007C6E7A" w:rsidRDefault="007C6E7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B80161" w14:textId="77777777" w:rsidR="0075570F" w:rsidRPr="0075570F" w:rsidRDefault="007C6E7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219D44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F2AE0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0ACF0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C6E7A">
        <w:rPr>
          <w:rFonts w:ascii="Times New Roman" w:eastAsia="Times New Roman" w:hAnsi="Times New Roman"/>
          <w:sz w:val="24"/>
          <w:szCs w:val="28"/>
          <w:lang w:eastAsia="pt-BR"/>
        </w:rPr>
        <w:t>08 de fevereiro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9B632B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C550A7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B4084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6ADB3E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C6E7A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50DB7C4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3BCE6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46AA6CE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Ildemar Zoz</w:t>
      </w:r>
    </w:p>
    <w:p w14:paraId="0A8DEEB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20B15E8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E5426B1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43FD0"/>
    <w:rsid w:val="003030B3"/>
    <w:rsid w:val="00506EE6"/>
    <w:rsid w:val="0053668A"/>
    <w:rsid w:val="0054386B"/>
    <w:rsid w:val="00605E35"/>
    <w:rsid w:val="0062401D"/>
    <w:rsid w:val="0075570F"/>
    <w:rsid w:val="007C6E7A"/>
    <w:rsid w:val="007D6552"/>
    <w:rsid w:val="008367A7"/>
    <w:rsid w:val="008533A7"/>
    <w:rsid w:val="00896D38"/>
    <w:rsid w:val="0095688A"/>
    <w:rsid w:val="009A668E"/>
    <w:rsid w:val="00A3167C"/>
    <w:rsid w:val="00AA3B7D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DEF"/>
  <w15:chartTrackingRefBased/>
  <w15:docId w15:val="{3AE59302-F02E-4CF5-8A32-49782663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05.21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2021-02-08T18:00:00Z</dcterms:created>
  <dcterms:modified xsi:type="dcterms:W3CDTF">2021-02-08T18:00:00Z</dcterms:modified>
</cp:coreProperties>
</file>