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A59EE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8B5590">
        <w:rPr>
          <w:rFonts w:ascii="Times New (W1)" w:eastAsia="Times New Roman" w:hAnsi="Times New (W1)"/>
          <w:sz w:val="28"/>
          <w:szCs w:val="28"/>
          <w:lang w:eastAsia="pt-BR"/>
        </w:rPr>
        <w:t>006/2021</w:t>
      </w:r>
    </w:p>
    <w:p w14:paraId="7BB8ECD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636EE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1A1F8D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3DD546E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A0DBD2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6339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3C1D9CC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713D5C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FC430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14:paraId="1EA51FD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FC26373" w14:textId="77777777" w:rsidR="008B5590" w:rsidRDefault="008B559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ao Executivo que mantenha contato com a empresa responsável pela pavimentação asfáltica da Rua Itoupava, para que seja tomada as medidas cabíveis a fim de solucionar o problema do registro de água localizado no leito da via, o qual havia sido coberto durante a execução da obra.</w:t>
      </w:r>
    </w:p>
    <w:p w14:paraId="1F6E1A68" w14:textId="77777777" w:rsidR="00556DF8" w:rsidRDefault="00556DF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F7C346" w14:textId="77777777" w:rsidR="008B5590" w:rsidRDefault="008B559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Necessário se faz, tendo em vista que o registro em questão, não pode ser soterrado pela pavimentação, uma vez que seu acesso precisa ser facilitado quando há necessidade de manutenção na rede de água potável.</w:t>
      </w:r>
    </w:p>
    <w:p w14:paraId="050B36D1" w14:textId="77777777" w:rsidR="008B5590" w:rsidRDefault="008B559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A428FFF" w14:textId="77777777" w:rsidR="0075570F" w:rsidRPr="0075570F" w:rsidRDefault="008B559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069AF997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65C211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4D2C01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B5590">
        <w:rPr>
          <w:rFonts w:ascii="Times New Roman" w:eastAsia="Times New Roman" w:hAnsi="Times New Roman"/>
          <w:sz w:val="24"/>
          <w:szCs w:val="28"/>
          <w:lang w:eastAsia="pt-BR"/>
        </w:rPr>
        <w:t>08 de fevereiro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7420423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4994599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70FBDBF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11EF26F3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8B5590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1EB5F49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754D8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402BF382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Ildemar Zoz</w:t>
      </w:r>
    </w:p>
    <w:p w14:paraId="7129964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77B3CE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239C9B8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3398"/>
    <w:rsid w:val="00067A87"/>
    <w:rsid w:val="00115080"/>
    <w:rsid w:val="001A25DF"/>
    <w:rsid w:val="001D141E"/>
    <w:rsid w:val="003030B3"/>
    <w:rsid w:val="00506EE6"/>
    <w:rsid w:val="0053668A"/>
    <w:rsid w:val="00556DF8"/>
    <w:rsid w:val="00605E35"/>
    <w:rsid w:val="0062401D"/>
    <w:rsid w:val="0075570F"/>
    <w:rsid w:val="007D6552"/>
    <w:rsid w:val="008533A7"/>
    <w:rsid w:val="008B5590"/>
    <w:rsid w:val="0095688A"/>
    <w:rsid w:val="009A668E"/>
    <w:rsid w:val="00A3167C"/>
    <w:rsid w:val="00AA3B7D"/>
    <w:rsid w:val="00CD3940"/>
    <w:rsid w:val="00D866E9"/>
    <w:rsid w:val="00D9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D320E"/>
  <w15:chartTrackingRefBased/>
  <w15:docId w15:val="{1A7279DA-52DE-4D28-8AF9-85D07A45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06.21</Template>
  <TotalTime>1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2021-02-08T18:01:00Z</dcterms:created>
  <dcterms:modified xsi:type="dcterms:W3CDTF">2021-02-08T18:01:00Z</dcterms:modified>
</cp:coreProperties>
</file>