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7C3E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65D4D">
        <w:rPr>
          <w:rFonts w:ascii="Times New (W1)" w:eastAsia="Times New Roman" w:hAnsi="Times New (W1)"/>
          <w:sz w:val="28"/>
          <w:szCs w:val="28"/>
          <w:lang w:eastAsia="pt-BR"/>
        </w:rPr>
        <w:t>008/2021</w:t>
      </w:r>
    </w:p>
    <w:p w14:paraId="7A42859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0B35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0C00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98904D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8B393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140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701EEB0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2AD1D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C119C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71066D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9E579D" w14:textId="77777777" w:rsidR="00165D4D" w:rsidRDefault="00165D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tomada de providência, no sentido de solucionar a recorrente falta de água potável nas residências dos bairros Schroeder I, 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Centro Norte.</w:t>
      </w:r>
    </w:p>
    <w:p w14:paraId="3B93D8CF" w14:textId="77777777" w:rsidR="00B26DF4" w:rsidRDefault="00B26D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F14E93" w14:textId="77777777" w:rsidR="00165D4D" w:rsidRDefault="00165D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uma vez que é primordial manter a oferta adequada de água de boa qualidade para toda a população, </w:t>
      </w:r>
      <w:r w:rsidR="00304465">
        <w:rPr>
          <w:rFonts w:ascii="Times New Roman" w:eastAsia="Times New Roman" w:hAnsi="Times New Roman"/>
          <w:sz w:val="24"/>
          <w:szCs w:val="28"/>
          <w:lang w:eastAsia="pt-BR"/>
        </w:rPr>
        <w:t xml:space="preserve">trazendo </w:t>
      </w:r>
      <w:r w:rsidR="00827850">
        <w:rPr>
          <w:rFonts w:ascii="Times New Roman" w:eastAsia="Times New Roman" w:hAnsi="Times New Roman"/>
          <w:sz w:val="24"/>
          <w:szCs w:val="28"/>
          <w:lang w:eastAsia="pt-BR"/>
        </w:rPr>
        <w:t xml:space="preserve">consequentemente </w:t>
      </w:r>
      <w:r w:rsidR="00304465">
        <w:rPr>
          <w:rFonts w:ascii="Times New Roman" w:eastAsia="Times New Roman" w:hAnsi="Times New Roman"/>
          <w:sz w:val="24"/>
          <w:szCs w:val="28"/>
          <w:lang w:eastAsia="pt-BR"/>
        </w:rPr>
        <w:t>melhor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qualidade de vida.</w:t>
      </w:r>
    </w:p>
    <w:p w14:paraId="11601AEC" w14:textId="77777777" w:rsidR="00B26DF4" w:rsidRDefault="00B26D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F58815" w14:textId="77777777" w:rsidR="0075570F" w:rsidRPr="0075570F" w:rsidRDefault="00165D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B26DF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1C7257E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A2532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5D58D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65D4D">
        <w:rPr>
          <w:rFonts w:ascii="Times New Roman" w:eastAsia="Times New Roman" w:hAnsi="Times New Roman"/>
          <w:sz w:val="24"/>
          <w:szCs w:val="28"/>
          <w:lang w:eastAsia="pt-BR"/>
        </w:rPr>
        <w:t>08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F25D6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AD12E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B82A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78F62B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65D4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2CA9C2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D4B12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79CCEC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5B494A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BB8DDD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E24040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65D4D"/>
    <w:rsid w:val="001A25DF"/>
    <w:rsid w:val="001D141E"/>
    <w:rsid w:val="003030B3"/>
    <w:rsid w:val="00304465"/>
    <w:rsid w:val="00506EE6"/>
    <w:rsid w:val="0053668A"/>
    <w:rsid w:val="00605E35"/>
    <w:rsid w:val="0062401D"/>
    <w:rsid w:val="0075570F"/>
    <w:rsid w:val="007D6552"/>
    <w:rsid w:val="00827850"/>
    <w:rsid w:val="008533A7"/>
    <w:rsid w:val="0095688A"/>
    <w:rsid w:val="00993949"/>
    <w:rsid w:val="009A668E"/>
    <w:rsid w:val="00A3167C"/>
    <w:rsid w:val="00AA3B7D"/>
    <w:rsid w:val="00B14001"/>
    <w:rsid w:val="00B26DF4"/>
    <w:rsid w:val="00C60348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321D"/>
  <w15:chartTrackingRefBased/>
  <w15:docId w15:val="{807CB016-65CF-4E34-B1D4-C0F0A982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08.21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2021-02-08T18:06:00Z</dcterms:created>
  <dcterms:modified xsi:type="dcterms:W3CDTF">2021-02-08T18:06:00Z</dcterms:modified>
</cp:coreProperties>
</file>