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84C69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A427C">
        <w:rPr>
          <w:rFonts w:ascii="Times New (W1)" w:eastAsia="Times New Roman" w:hAnsi="Times New (W1)"/>
          <w:sz w:val="28"/>
          <w:szCs w:val="28"/>
          <w:lang w:eastAsia="pt-BR"/>
        </w:rPr>
        <w:t>010/2021</w:t>
      </w:r>
    </w:p>
    <w:p w14:paraId="2B3845D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DC1F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C274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2061B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5072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C572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0C3A8D8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53A9C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A583F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1C5B0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1B34F4" w14:textId="77777777" w:rsidR="003A427C" w:rsidRDefault="003A42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Goiás.</w:t>
      </w:r>
    </w:p>
    <w:p w14:paraId="46CB681B" w14:textId="77777777" w:rsidR="00FC572C" w:rsidRDefault="00FC572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65AA34" w14:textId="628F5F92" w:rsidR="003A427C" w:rsidRDefault="003A42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prezam pela melhoria</w:t>
      </w:r>
      <w:r w:rsidR="00C966C1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que trará qualidade de vida com a redução da poeira e proporcionará adequada trafegabilidade de veículos e pedestres.</w:t>
      </w:r>
    </w:p>
    <w:p w14:paraId="4B3F50ED" w14:textId="77777777" w:rsidR="00FC572C" w:rsidRDefault="00FC572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106B3D" w14:textId="77777777" w:rsidR="0075570F" w:rsidRPr="0075570F" w:rsidRDefault="003A42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BEEE68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E2A4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7799F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A427C">
        <w:rPr>
          <w:rFonts w:ascii="Times New Roman" w:eastAsia="Times New Roman" w:hAnsi="Times New Roman"/>
          <w:sz w:val="24"/>
          <w:szCs w:val="28"/>
          <w:lang w:eastAsia="pt-BR"/>
        </w:rPr>
        <w:t>15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85B565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0C939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85BF2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A01F0D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A427C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3A427C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3A427C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A427C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7822EA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443A0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C73AA7D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C6045D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46521E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6D3577D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A427C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C62C1"/>
    <w:rsid w:val="00C966C1"/>
    <w:rsid w:val="00CD3940"/>
    <w:rsid w:val="00D866E9"/>
    <w:rsid w:val="00D90C74"/>
    <w:rsid w:val="00F00676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1C58"/>
  <w15:chartTrackingRefBased/>
  <w15:docId w15:val="{003A7DEC-E7FD-4B1D-AFEA-D7D9C2AF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10.21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2021-02-15T17:26:00Z</dcterms:created>
  <dcterms:modified xsi:type="dcterms:W3CDTF">2021-02-15T17:26:00Z</dcterms:modified>
</cp:coreProperties>
</file>